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5A77" w14:textId="3B58BB4C" w:rsidR="00CF6A8D" w:rsidRDefault="00CF6A8D" w:rsidP="00D42372">
      <w:pPr>
        <w:jc w:val="center"/>
        <w:rPr>
          <w:noProof/>
        </w:rPr>
      </w:pPr>
      <w:bookmarkStart w:id="0" w:name="_Hlk173334844"/>
      <w:bookmarkEnd w:id="0"/>
      <w:r w:rsidRPr="00DD1664">
        <w:rPr>
          <w:noProof/>
        </w:rPr>
        <w:drawing>
          <wp:inline distT="0" distB="0" distL="0" distR="0" wp14:anchorId="522A6DAD" wp14:editId="49681C7A">
            <wp:extent cx="3732552" cy="3162300"/>
            <wp:effectExtent l="0" t="0" r="1270" b="0"/>
            <wp:docPr id="3" name="Picture 3" descr="A close-up of a c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c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800" cy="31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4B26" w14:textId="77777777" w:rsidR="00CF6A8D" w:rsidRDefault="00CF6A8D" w:rsidP="00D42372">
      <w:pPr>
        <w:jc w:val="center"/>
        <w:rPr>
          <w:noProof/>
        </w:rPr>
      </w:pPr>
    </w:p>
    <w:p w14:paraId="6BAF25C8" w14:textId="77777777" w:rsidR="00CF6A8D" w:rsidRDefault="00CF6A8D" w:rsidP="00D42372">
      <w:pPr>
        <w:jc w:val="center"/>
        <w:rPr>
          <w:noProof/>
        </w:rPr>
      </w:pPr>
    </w:p>
    <w:p w14:paraId="5D51309B" w14:textId="77777777" w:rsidR="00CF6A8D" w:rsidRDefault="00CF6A8D" w:rsidP="00CF6A8D">
      <w:pPr>
        <w:spacing w:before="240" w:after="240"/>
        <w:jc w:val="center"/>
        <w:outlineLvl w:val="0"/>
        <w:rPr>
          <w:rFonts w:ascii="Castellar" w:hAnsi="Castellar"/>
          <w:bCs/>
          <w:color w:val="732B8C"/>
          <w:sz w:val="48"/>
          <w:szCs w:val="48"/>
        </w:rPr>
      </w:pPr>
      <w:r w:rsidRPr="001E7109">
        <w:rPr>
          <w:rFonts w:ascii="Castellar" w:hAnsi="Castellar"/>
          <w:bCs/>
          <w:color w:val="732B8C"/>
          <w:sz w:val="48"/>
          <w:szCs w:val="48"/>
        </w:rPr>
        <w:t>Registration</w:t>
      </w:r>
    </w:p>
    <w:p w14:paraId="0EC29635" w14:textId="0C8E1D72" w:rsidR="00CF6A8D" w:rsidRPr="00603B1F" w:rsidRDefault="00FF1920" w:rsidP="00CF6A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First Quarter 2026 </w:t>
      </w:r>
    </w:p>
    <w:p w14:paraId="65610135" w14:textId="780C4555" w:rsidR="00CF6A8D" w:rsidRDefault="00CF6A8D" w:rsidP="00CF6A8D">
      <w:pPr>
        <w:jc w:val="center"/>
        <w:rPr>
          <w:b/>
          <w:bCs/>
          <w:szCs w:val="24"/>
        </w:rPr>
      </w:pPr>
      <w:r w:rsidRPr="00FF1920">
        <w:rPr>
          <w:b/>
          <w:bCs/>
          <w:szCs w:val="24"/>
        </w:rPr>
        <w:t>Dates</w:t>
      </w:r>
      <w:r w:rsidR="00FF1920" w:rsidRPr="00FF1920">
        <w:rPr>
          <w:b/>
          <w:bCs/>
          <w:szCs w:val="24"/>
        </w:rPr>
        <w:t xml:space="preserve"> and Times:  TBD</w:t>
      </w:r>
    </w:p>
    <w:p w14:paraId="0FDFDAD4" w14:textId="77777777" w:rsidR="00FF1920" w:rsidRDefault="00FF1920" w:rsidP="00CF6A8D">
      <w:pPr>
        <w:jc w:val="center"/>
        <w:rPr>
          <w:b/>
          <w:bCs/>
          <w:szCs w:val="24"/>
        </w:rPr>
      </w:pPr>
    </w:p>
    <w:p w14:paraId="76C27ECF" w14:textId="341BCAEC" w:rsidR="00FF1920" w:rsidRPr="00FF1920" w:rsidRDefault="00FF1920" w:rsidP="00CF6A8D">
      <w:pPr>
        <w:jc w:val="center"/>
        <w:rPr>
          <w:b/>
          <w:bCs/>
          <w:i/>
          <w:iCs/>
          <w:szCs w:val="24"/>
        </w:rPr>
      </w:pPr>
      <w:r w:rsidRPr="00FF1920">
        <w:rPr>
          <w:b/>
          <w:bCs/>
          <w:i/>
          <w:iCs/>
          <w:szCs w:val="24"/>
        </w:rPr>
        <w:t xml:space="preserve">NOTE:  Please reach out to Fran directly at </w:t>
      </w:r>
      <w:hyperlink r:id="rId11" w:history="1">
        <w:r w:rsidRPr="00FF1920">
          <w:rPr>
            <w:rStyle w:val="Hyperlink"/>
            <w:b/>
            <w:bCs/>
            <w:i w:val="0"/>
            <w:iCs/>
            <w:szCs w:val="24"/>
          </w:rPr>
          <w:t>fran@franfishercoach.com</w:t>
        </w:r>
      </w:hyperlink>
      <w:r w:rsidRPr="00FF1920">
        <w:rPr>
          <w:b/>
          <w:bCs/>
          <w:i/>
          <w:iCs/>
          <w:szCs w:val="24"/>
        </w:rPr>
        <w:t xml:space="preserve"> to learn more </w:t>
      </w:r>
      <w:r w:rsidRPr="00FF1920">
        <w:rPr>
          <w:b/>
          <w:bCs/>
          <w:i/>
          <w:iCs/>
          <w:szCs w:val="24"/>
        </w:rPr>
        <w:br/>
        <w:t>about DMWC and the next program planned for First Quarter, 2026</w:t>
      </w:r>
    </w:p>
    <w:p w14:paraId="55783BA6" w14:textId="77777777" w:rsidR="00CF6A8D" w:rsidRPr="00BC04DC" w:rsidRDefault="00CF6A8D" w:rsidP="00CF6A8D">
      <w:pPr>
        <w:ind w:left="-360" w:right="-360"/>
        <w:jc w:val="center"/>
        <w:rPr>
          <w:i/>
          <w:iCs/>
          <w:szCs w:val="24"/>
        </w:rPr>
      </w:pPr>
    </w:p>
    <w:p w14:paraId="009530A4" w14:textId="77777777" w:rsidR="00CF6A8D" w:rsidRPr="00F84A41" w:rsidRDefault="00CF6A8D" w:rsidP="00CF6A8D">
      <w:pPr>
        <w:jc w:val="center"/>
        <w:rPr>
          <w:rFonts w:ascii="Segoe UI Semibold" w:hAnsi="Segoe UI Semibold" w:cs="Segoe UI Semibold"/>
          <w:i/>
          <w:iCs/>
          <w:color w:val="00B050"/>
          <w:sz w:val="32"/>
          <w:szCs w:val="32"/>
        </w:rPr>
      </w:pPr>
      <w:r w:rsidRPr="00F84A41">
        <w:rPr>
          <w:rFonts w:ascii="Segoe UI Semibold" w:hAnsi="Segoe UI Semibold" w:cs="Segoe UI Semibold"/>
          <w:i/>
          <w:iCs/>
          <w:color w:val="00B050"/>
          <w:sz w:val="32"/>
          <w:szCs w:val="32"/>
        </w:rPr>
        <w:t xml:space="preserve">Yes!  I want to register for Deep Mastery Wisdom Circle! </w:t>
      </w:r>
    </w:p>
    <w:p w14:paraId="7677B52D" w14:textId="77777777" w:rsidR="00CF6A8D" w:rsidRPr="00F84A41" w:rsidRDefault="00CF6A8D" w:rsidP="00CF6A8D">
      <w:pPr>
        <w:jc w:val="center"/>
        <w:rPr>
          <w:rFonts w:ascii="Segoe UI Semibold" w:hAnsi="Segoe UI Semibold" w:cs="Segoe UI Semibold"/>
          <w:szCs w:val="24"/>
        </w:rPr>
      </w:pPr>
    </w:p>
    <w:p w14:paraId="127D97EE" w14:textId="77777777" w:rsidR="00E271AD" w:rsidRDefault="00E271AD" w:rsidP="00CF6A8D">
      <w:pPr>
        <w:jc w:val="center"/>
        <w:rPr>
          <w:szCs w:val="24"/>
        </w:rPr>
      </w:pPr>
    </w:p>
    <w:p w14:paraId="696E88FD" w14:textId="5ECC91D6" w:rsidR="00CF6A8D" w:rsidRPr="001E30C7" w:rsidRDefault="00CF6A8D" w:rsidP="00CF6A8D">
      <w:pPr>
        <w:jc w:val="center"/>
        <w:rPr>
          <w:i/>
          <w:iCs/>
          <w:sz w:val="22"/>
        </w:rPr>
      </w:pPr>
      <w:r w:rsidRPr="001E30C7">
        <w:rPr>
          <w:i/>
          <w:iCs/>
          <w:sz w:val="22"/>
        </w:rPr>
        <w:t>Please complete this 2-page form and mail</w:t>
      </w:r>
      <w:r w:rsidR="00644791" w:rsidRPr="001E30C7">
        <w:rPr>
          <w:i/>
          <w:iCs/>
          <w:sz w:val="22"/>
        </w:rPr>
        <w:t xml:space="preserve"> or</w:t>
      </w:r>
      <w:r w:rsidRPr="001E30C7">
        <w:rPr>
          <w:i/>
          <w:iCs/>
          <w:sz w:val="22"/>
        </w:rPr>
        <w:t xml:space="preserve"> email</w:t>
      </w:r>
      <w:r w:rsidR="001E30C7" w:rsidRPr="001E30C7">
        <w:rPr>
          <w:i/>
          <w:iCs/>
          <w:sz w:val="22"/>
        </w:rPr>
        <w:t xml:space="preserve"> it to Fran at the address on the next page.</w:t>
      </w:r>
    </w:p>
    <w:p w14:paraId="5A44F03B" w14:textId="77777777" w:rsidR="004B3D28" w:rsidRPr="001E7109" w:rsidRDefault="004B3D28" w:rsidP="00CF6A8D">
      <w:pPr>
        <w:jc w:val="center"/>
        <w:rPr>
          <w:i/>
          <w:iCs/>
          <w:szCs w:val="24"/>
        </w:rPr>
      </w:pPr>
    </w:p>
    <w:p w14:paraId="655A75C2" w14:textId="5779CFCF" w:rsidR="00CF6A8D" w:rsidRPr="00A16F23" w:rsidRDefault="00A16F23" w:rsidP="0059758E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Participant </w:t>
      </w:r>
      <w:r w:rsidR="00CF6A8D" w:rsidRPr="00A16F23">
        <w:rPr>
          <w:b/>
          <w:bCs/>
          <w:sz w:val="28"/>
          <w:szCs w:val="28"/>
        </w:rPr>
        <w:t>Information</w:t>
      </w:r>
    </w:p>
    <w:tbl>
      <w:tblPr>
        <w:tblStyle w:val="TableGrid"/>
        <w:tblW w:w="95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35"/>
        <w:gridCol w:w="3060"/>
        <w:gridCol w:w="1800"/>
        <w:gridCol w:w="1036"/>
        <w:gridCol w:w="705"/>
        <w:gridCol w:w="1499"/>
      </w:tblGrid>
      <w:tr w:rsidR="00CF6A8D" w:rsidRPr="004A2C47" w14:paraId="42E0EAF2" w14:textId="77777777" w:rsidTr="00C27A4C">
        <w:tc>
          <w:tcPr>
            <w:tcW w:w="1435" w:type="dxa"/>
          </w:tcPr>
          <w:p w14:paraId="5A6477F4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Name</w:t>
            </w:r>
          </w:p>
        </w:tc>
        <w:tc>
          <w:tcPr>
            <w:tcW w:w="8100" w:type="dxa"/>
            <w:gridSpan w:val="5"/>
          </w:tcPr>
          <w:p w14:paraId="5B5ABBBB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5363C1B5" w14:textId="77777777" w:rsidTr="00C27A4C">
        <w:tc>
          <w:tcPr>
            <w:tcW w:w="1435" w:type="dxa"/>
          </w:tcPr>
          <w:p w14:paraId="49A222FA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Address</w:t>
            </w:r>
          </w:p>
        </w:tc>
        <w:tc>
          <w:tcPr>
            <w:tcW w:w="8100" w:type="dxa"/>
            <w:gridSpan w:val="5"/>
          </w:tcPr>
          <w:p w14:paraId="6C249B39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1218C65C" w14:textId="77777777" w:rsidTr="00C27A4C">
        <w:tc>
          <w:tcPr>
            <w:tcW w:w="1435" w:type="dxa"/>
          </w:tcPr>
          <w:p w14:paraId="350B1B17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City</w:t>
            </w:r>
          </w:p>
        </w:tc>
        <w:tc>
          <w:tcPr>
            <w:tcW w:w="3060" w:type="dxa"/>
          </w:tcPr>
          <w:p w14:paraId="061B0F23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1800" w:type="dxa"/>
          </w:tcPr>
          <w:p w14:paraId="572053A8" w14:textId="77777777" w:rsidR="00CF6A8D" w:rsidRPr="004A2C47" w:rsidRDefault="00CF6A8D" w:rsidP="004B3D28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State/Province</w:t>
            </w:r>
          </w:p>
        </w:tc>
        <w:tc>
          <w:tcPr>
            <w:tcW w:w="1036" w:type="dxa"/>
          </w:tcPr>
          <w:p w14:paraId="0E3638BD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705" w:type="dxa"/>
          </w:tcPr>
          <w:p w14:paraId="512B62EE" w14:textId="77777777" w:rsidR="00CF6A8D" w:rsidRPr="004A2C47" w:rsidRDefault="00CF6A8D" w:rsidP="004B3D28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Zip</w:t>
            </w:r>
          </w:p>
        </w:tc>
        <w:tc>
          <w:tcPr>
            <w:tcW w:w="1499" w:type="dxa"/>
          </w:tcPr>
          <w:p w14:paraId="087F2E1D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  <w:tr w:rsidR="00CF6A8D" w:rsidRPr="004A2C47" w14:paraId="54F6EE5B" w14:textId="77777777" w:rsidTr="00C27A4C">
        <w:tc>
          <w:tcPr>
            <w:tcW w:w="1435" w:type="dxa"/>
          </w:tcPr>
          <w:p w14:paraId="5B7E7742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 xml:space="preserve">Email </w:t>
            </w:r>
          </w:p>
        </w:tc>
        <w:tc>
          <w:tcPr>
            <w:tcW w:w="4860" w:type="dxa"/>
            <w:gridSpan w:val="2"/>
          </w:tcPr>
          <w:p w14:paraId="1DB215E4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  <w:tc>
          <w:tcPr>
            <w:tcW w:w="1036" w:type="dxa"/>
          </w:tcPr>
          <w:p w14:paraId="53FE896B" w14:textId="77777777" w:rsidR="00CF6A8D" w:rsidRPr="004A2C47" w:rsidRDefault="00CF6A8D" w:rsidP="004B3D28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Phone</w:t>
            </w:r>
          </w:p>
        </w:tc>
        <w:tc>
          <w:tcPr>
            <w:tcW w:w="2204" w:type="dxa"/>
            <w:gridSpan w:val="2"/>
          </w:tcPr>
          <w:p w14:paraId="66EAB38C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 xml:space="preserve">(     ) </w:t>
            </w:r>
          </w:p>
        </w:tc>
      </w:tr>
      <w:tr w:rsidR="00CF6A8D" w:rsidRPr="004A2C47" w14:paraId="08666097" w14:textId="77777777" w:rsidTr="00C27A4C">
        <w:tc>
          <w:tcPr>
            <w:tcW w:w="1435" w:type="dxa"/>
          </w:tcPr>
          <w:p w14:paraId="2022F380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  <w:r w:rsidRPr="004A2C47">
              <w:rPr>
                <w:sz w:val="22"/>
              </w:rPr>
              <w:t>Website</w:t>
            </w:r>
          </w:p>
        </w:tc>
        <w:tc>
          <w:tcPr>
            <w:tcW w:w="8100" w:type="dxa"/>
            <w:gridSpan w:val="5"/>
          </w:tcPr>
          <w:p w14:paraId="77E43230" w14:textId="77777777" w:rsidR="00CF6A8D" w:rsidRPr="004A2C47" w:rsidRDefault="00CF6A8D" w:rsidP="00C27A4C">
            <w:pPr>
              <w:spacing w:line="288" w:lineRule="auto"/>
              <w:rPr>
                <w:sz w:val="22"/>
              </w:rPr>
            </w:pPr>
          </w:p>
        </w:tc>
      </w:tr>
    </w:tbl>
    <w:p w14:paraId="7952619E" w14:textId="6877F071" w:rsidR="00497706" w:rsidRDefault="00497706">
      <w:pPr>
        <w:spacing w:after="200"/>
        <w:rPr>
          <w:sz w:val="22"/>
        </w:rPr>
      </w:pPr>
      <w:r>
        <w:rPr>
          <w:sz w:val="22"/>
        </w:rPr>
        <w:br w:type="page"/>
      </w:r>
    </w:p>
    <w:p w14:paraId="5E45BE52" w14:textId="77777777" w:rsidR="00CF6A8D" w:rsidRPr="00A16F23" w:rsidRDefault="00CF6A8D" w:rsidP="004A7FE9">
      <w:pPr>
        <w:keepNext/>
        <w:spacing w:after="120"/>
        <w:rPr>
          <w:b/>
          <w:bCs/>
          <w:sz w:val="28"/>
          <w:szCs w:val="28"/>
        </w:rPr>
      </w:pPr>
      <w:r w:rsidRPr="00A16F23">
        <w:rPr>
          <w:b/>
          <w:bCs/>
          <w:sz w:val="28"/>
          <w:szCs w:val="28"/>
        </w:rPr>
        <w:lastRenderedPageBreak/>
        <w:t>Payment Information</w:t>
      </w:r>
    </w:p>
    <w:tbl>
      <w:tblPr>
        <w:tblStyle w:val="TableGrid"/>
        <w:tblW w:w="9365" w:type="dxa"/>
        <w:tblInd w:w="-5" w:type="dxa"/>
        <w:tblLook w:val="04A0" w:firstRow="1" w:lastRow="0" w:firstColumn="1" w:lastColumn="0" w:noHBand="0" w:noVBand="1"/>
      </w:tblPr>
      <w:tblGrid>
        <w:gridCol w:w="2340"/>
        <w:gridCol w:w="7025"/>
      </w:tblGrid>
      <w:tr w:rsidR="00212763" w:rsidRPr="001E7109" w14:paraId="73ECEBAB" w14:textId="77777777" w:rsidTr="001B1746">
        <w:tc>
          <w:tcPr>
            <w:tcW w:w="2340" w:type="dxa"/>
          </w:tcPr>
          <w:p w14:paraId="7F706F4C" w14:textId="46EB4C69" w:rsidR="00212763" w:rsidRPr="001E7109" w:rsidRDefault="00212763" w:rsidP="00C27A4C">
            <w:pPr>
              <w:rPr>
                <w:b/>
                <w:bCs/>
                <w:sz w:val="23"/>
                <w:szCs w:val="23"/>
              </w:rPr>
            </w:pPr>
            <w:bookmarkStart w:id="1" w:name="_Hlk66993534"/>
            <w:r w:rsidRPr="001E7109">
              <w:rPr>
                <w:b/>
              </w:rPr>
              <w:t>Program Fee:</w:t>
            </w:r>
            <w:r w:rsidRPr="001E7109">
              <w:t xml:space="preserve"> </w:t>
            </w:r>
          </w:p>
        </w:tc>
        <w:tc>
          <w:tcPr>
            <w:tcW w:w="7025" w:type="dxa"/>
          </w:tcPr>
          <w:p w14:paraId="176AB6A1" w14:textId="173C6644" w:rsidR="00212763" w:rsidRPr="00497706" w:rsidRDefault="00212763" w:rsidP="00C27A4C">
            <w:pPr>
              <w:rPr>
                <w:szCs w:val="24"/>
              </w:rPr>
            </w:pPr>
            <w:r w:rsidRPr="00497706">
              <w:rPr>
                <w:szCs w:val="24"/>
              </w:rPr>
              <w:t>$1,800 USD paid in full in advance</w:t>
            </w:r>
          </w:p>
        </w:tc>
      </w:tr>
      <w:tr w:rsidR="00212763" w:rsidRPr="001E7109" w14:paraId="309C8EA4" w14:textId="77777777" w:rsidTr="001B1746">
        <w:tc>
          <w:tcPr>
            <w:tcW w:w="2340" w:type="dxa"/>
          </w:tcPr>
          <w:p w14:paraId="6D75F39C" w14:textId="2D89EC85" w:rsidR="00212763" w:rsidRPr="001E7109" w:rsidRDefault="00212763" w:rsidP="00212763">
            <w:pPr>
              <w:jc w:val="right"/>
              <w:rPr>
                <w:b/>
                <w:bCs/>
                <w:sz w:val="23"/>
                <w:szCs w:val="23"/>
              </w:rPr>
            </w:pPr>
            <w:r w:rsidRPr="004F00AD">
              <w:rPr>
                <w:i/>
                <w:iCs/>
                <w:szCs w:val="24"/>
              </w:rPr>
              <w:t>Early Bird Discount:</w:t>
            </w:r>
          </w:p>
        </w:tc>
        <w:tc>
          <w:tcPr>
            <w:tcW w:w="7025" w:type="dxa"/>
          </w:tcPr>
          <w:p w14:paraId="610FA793" w14:textId="5C342653" w:rsidR="00212763" w:rsidRPr="00497706" w:rsidRDefault="00212763" w:rsidP="00C27A4C">
            <w:pPr>
              <w:rPr>
                <w:szCs w:val="24"/>
              </w:rPr>
            </w:pPr>
            <w:r w:rsidRPr="00497706">
              <w:rPr>
                <w:i/>
                <w:iCs/>
                <w:szCs w:val="24"/>
              </w:rPr>
              <w:t xml:space="preserve">$1,600 paid in full </w:t>
            </w:r>
            <w:r w:rsidR="00FF1920">
              <w:rPr>
                <w:i/>
                <w:iCs/>
                <w:szCs w:val="24"/>
              </w:rPr>
              <w:t>one month prior to class start date</w:t>
            </w:r>
          </w:p>
        </w:tc>
      </w:tr>
      <w:tr w:rsidR="00212763" w:rsidRPr="001E7109" w14:paraId="7EDE5831" w14:textId="77777777" w:rsidTr="001B1746">
        <w:tc>
          <w:tcPr>
            <w:tcW w:w="2340" w:type="dxa"/>
          </w:tcPr>
          <w:p w14:paraId="3E3A5B7E" w14:textId="7986A565" w:rsidR="00212763" w:rsidRPr="00212763" w:rsidRDefault="00212763" w:rsidP="00212763">
            <w:pPr>
              <w:jc w:val="right"/>
              <w:rPr>
                <w:b/>
                <w:bCs/>
                <w:szCs w:val="24"/>
              </w:rPr>
            </w:pPr>
            <w:r w:rsidRPr="00212763">
              <w:rPr>
                <w:i/>
                <w:iCs/>
                <w:szCs w:val="24"/>
              </w:rPr>
              <w:t>Cancellation</w:t>
            </w:r>
          </w:p>
        </w:tc>
        <w:tc>
          <w:tcPr>
            <w:tcW w:w="7025" w:type="dxa"/>
          </w:tcPr>
          <w:p w14:paraId="5FD4B987" w14:textId="1616DED9" w:rsidR="00212763" w:rsidRPr="004A2644" w:rsidRDefault="00212763" w:rsidP="00212763">
            <w:pPr>
              <w:keepNext/>
              <w:rPr>
                <w:szCs w:val="24"/>
              </w:rPr>
            </w:pPr>
            <w:r w:rsidRPr="004A2644">
              <w:rPr>
                <w:szCs w:val="24"/>
              </w:rPr>
              <w:t>Cancel two weeks prior to the class start to receive full refund less $250 administrative fee.</w:t>
            </w:r>
          </w:p>
        </w:tc>
      </w:tr>
      <w:tr w:rsidR="00212763" w:rsidRPr="001E7109" w14:paraId="3A9BF634" w14:textId="77777777" w:rsidTr="001B1746">
        <w:tc>
          <w:tcPr>
            <w:tcW w:w="2340" w:type="dxa"/>
          </w:tcPr>
          <w:p w14:paraId="0129AC98" w14:textId="77777777" w:rsidR="00212763" w:rsidRPr="001E7109" w:rsidRDefault="00212763" w:rsidP="00C27A4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25" w:type="dxa"/>
          </w:tcPr>
          <w:p w14:paraId="36CEE7B6" w14:textId="77777777" w:rsidR="00212763" w:rsidRDefault="00212763" w:rsidP="00C27A4C">
            <w:pPr>
              <w:rPr>
                <w:sz w:val="23"/>
                <w:szCs w:val="23"/>
              </w:rPr>
            </w:pPr>
          </w:p>
        </w:tc>
      </w:tr>
      <w:tr w:rsidR="00212763" w:rsidRPr="001E7109" w14:paraId="67BBA3FB" w14:textId="77777777" w:rsidTr="001B1746">
        <w:tc>
          <w:tcPr>
            <w:tcW w:w="2340" w:type="dxa"/>
          </w:tcPr>
          <w:p w14:paraId="052669AB" w14:textId="6B45E5E6" w:rsidR="00212763" w:rsidRPr="001E7109" w:rsidRDefault="00212763" w:rsidP="00C27A4C">
            <w:pPr>
              <w:rPr>
                <w:b/>
                <w:bCs/>
                <w:sz w:val="23"/>
                <w:szCs w:val="23"/>
              </w:rPr>
            </w:pPr>
            <w:r w:rsidRPr="00212763">
              <w:rPr>
                <w:b/>
              </w:rPr>
              <w:t>Payment Method</w:t>
            </w:r>
            <w:r>
              <w:rPr>
                <w:b/>
              </w:rPr>
              <w:t>:</w:t>
            </w:r>
          </w:p>
        </w:tc>
        <w:tc>
          <w:tcPr>
            <w:tcW w:w="7025" w:type="dxa"/>
          </w:tcPr>
          <w:p w14:paraId="2DB083C3" w14:textId="3016537C" w:rsidR="00212763" w:rsidRPr="001B1746" w:rsidRDefault="001B1746" w:rsidP="00C27A4C">
            <w:pPr>
              <w:rPr>
                <w:sz w:val="23"/>
                <w:szCs w:val="23"/>
              </w:rPr>
            </w:pPr>
            <w:r w:rsidRPr="001B1746">
              <w:rPr>
                <w:szCs w:val="24"/>
              </w:rPr>
              <w:t>PayPal</w:t>
            </w:r>
          </w:p>
        </w:tc>
      </w:tr>
      <w:tr w:rsidR="00CF6A8D" w:rsidRPr="001E7109" w14:paraId="2D106FE5" w14:textId="77777777" w:rsidTr="001B1746">
        <w:tc>
          <w:tcPr>
            <w:tcW w:w="2340" w:type="dxa"/>
          </w:tcPr>
          <w:p w14:paraId="1998ABC7" w14:textId="638D91EA" w:rsidR="00CF6A8D" w:rsidRPr="00212763" w:rsidRDefault="00CF6A8D" w:rsidP="00212763">
            <w:pPr>
              <w:jc w:val="right"/>
              <w:rPr>
                <w:i/>
                <w:iCs/>
                <w:szCs w:val="24"/>
              </w:rPr>
            </w:pPr>
          </w:p>
        </w:tc>
        <w:tc>
          <w:tcPr>
            <w:tcW w:w="7025" w:type="dxa"/>
          </w:tcPr>
          <w:p w14:paraId="1102A213" w14:textId="716AA80C" w:rsidR="00CF6A8D" w:rsidRPr="00497706" w:rsidRDefault="00CF6A8D" w:rsidP="00C27A4C">
            <w:pPr>
              <w:rPr>
                <w:szCs w:val="24"/>
              </w:rPr>
            </w:pPr>
            <w:r w:rsidRPr="00497706">
              <w:rPr>
                <w:szCs w:val="24"/>
              </w:rPr>
              <w:t xml:space="preserve">Make your payment (in full or deposit) to </w:t>
            </w:r>
            <w:r w:rsidR="00627A57" w:rsidRPr="00497706">
              <w:rPr>
                <w:szCs w:val="24"/>
              </w:rPr>
              <w:t>Fran’s</w:t>
            </w:r>
            <w:r w:rsidRPr="00497706">
              <w:rPr>
                <w:szCs w:val="24"/>
              </w:rPr>
              <w:t xml:space="preserve"> PayPal account: </w:t>
            </w:r>
            <w:r w:rsidR="001B1746">
              <w:rPr>
                <w:szCs w:val="24"/>
              </w:rPr>
              <w:t>f</w:t>
            </w:r>
            <w:r w:rsidRPr="00497706">
              <w:rPr>
                <w:szCs w:val="24"/>
              </w:rPr>
              <w:t>ran@</w:t>
            </w:r>
            <w:r w:rsidR="001B1746">
              <w:rPr>
                <w:szCs w:val="24"/>
              </w:rPr>
              <w:t>f</w:t>
            </w:r>
            <w:r w:rsidRPr="00497706">
              <w:rPr>
                <w:szCs w:val="24"/>
              </w:rPr>
              <w:t>ran</w:t>
            </w:r>
            <w:r w:rsidR="001B1746">
              <w:rPr>
                <w:szCs w:val="24"/>
              </w:rPr>
              <w:t>f</w:t>
            </w:r>
            <w:r w:rsidRPr="00497706">
              <w:rPr>
                <w:szCs w:val="24"/>
              </w:rPr>
              <w:t>isher</w:t>
            </w:r>
            <w:r w:rsidR="001B1746">
              <w:rPr>
                <w:szCs w:val="24"/>
              </w:rPr>
              <w:t>f</w:t>
            </w:r>
            <w:r w:rsidRPr="00497706">
              <w:rPr>
                <w:szCs w:val="24"/>
              </w:rPr>
              <w:t>oach.com</w:t>
            </w:r>
          </w:p>
        </w:tc>
      </w:tr>
      <w:bookmarkEnd w:id="1"/>
    </w:tbl>
    <w:p w14:paraId="4F981426" w14:textId="77777777" w:rsidR="00CF6A8D" w:rsidRPr="001E7109" w:rsidRDefault="00CF6A8D" w:rsidP="00CF6A8D">
      <w:pPr>
        <w:rPr>
          <w:rFonts w:eastAsia="Verdana"/>
        </w:rPr>
      </w:pPr>
    </w:p>
    <w:p w14:paraId="1849CD40" w14:textId="77777777" w:rsidR="00CF6A8D" w:rsidRDefault="00CF6A8D" w:rsidP="00CF6A8D">
      <w:pPr>
        <w:rPr>
          <w:rFonts w:eastAsia="Verdana"/>
        </w:rPr>
      </w:pPr>
    </w:p>
    <w:p w14:paraId="3DEB5DA6" w14:textId="77777777" w:rsidR="004A7FE9" w:rsidRPr="004A7FE9" w:rsidRDefault="004A7FE9" w:rsidP="00CF6A8D">
      <w:pPr>
        <w:rPr>
          <w:rFonts w:eastAsia="Verdana"/>
        </w:rPr>
      </w:pPr>
    </w:p>
    <w:p w14:paraId="6253C2C0" w14:textId="66158BD3" w:rsidR="00CF6A8D" w:rsidRPr="00A16F23" w:rsidRDefault="00CF6A8D" w:rsidP="004A7FE9">
      <w:pPr>
        <w:spacing w:after="120"/>
        <w:rPr>
          <w:b/>
          <w:bCs/>
          <w:sz w:val="28"/>
          <w:szCs w:val="28"/>
        </w:rPr>
      </w:pPr>
      <w:r w:rsidRPr="00A16F23">
        <w:rPr>
          <w:b/>
          <w:bCs/>
          <w:sz w:val="28"/>
          <w:szCs w:val="28"/>
        </w:rPr>
        <w:t>Outcomes Desired</w:t>
      </w:r>
    </w:p>
    <w:p w14:paraId="714C2B55" w14:textId="54CCA024" w:rsidR="00CF6A8D" w:rsidRPr="001E7109" w:rsidRDefault="00CF6A8D" w:rsidP="00CF6A8D">
      <w:pPr>
        <w:tabs>
          <w:tab w:val="right" w:pos="9360"/>
        </w:tabs>
      </w:pPr>
      <w:r w:rsidRPr="001E7109">
        <w:t xml:space="preserve">What attracted you to this </w:t>
      </w:r>
      <w:r w:rsidR="004A7FE9">
        <w:t>p</w:t>
      </w:r>
      <w:r>
        <w:t>rogram</w:t>
      </w:r>
      <w:r w:rsidRPr="001E7109">
        <w:t>?</w:t>
      </w:r>
    </w:p>
    <w:p w14:paraId="12274B9A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088BFFD5" w14:textId="77777777" w:rsidR="00CF6A8D" w:rsidRDefault="00CF6A8D" w:rsidP="00CF6A8D">
      <w:pPr>
        <w:tabs>
          <w:tab w:val="right" w:pos="9360"/>
        </w:tabs>
      </w:pPr>
    </w:p>
    <w:p w14:paraId="7DE23A49" w14:textId="77777777" w:rsidR="00CF6A8D" w:rsidRPr="001E7109" w:rsidRDefault="00CF6A8D" w:rsidP="00CF6A8D">
      <w:pPr>
        <w:tabs>
          <w:tab w:val="right" w:pos="9360"/>
        </w:tabs>
      </w:pPr>
    </w:p>
    <w:p w14:paraId="6AE2ED4A" w14:textId="77777777" w:rsidR="00CF6A8D" w:rsidRPr="001E7109" w:rsidRDefault="00CF6A8D" w:rsidP="00CF6A8D">
      <w:pPr>
        <w:tabs>
          <w:tab w:val="right" w:pos="9360"/>
        </w:tabs>
      </w:pPr>
      <w:r w:rsidRPr="001E7109">
        <w:t xml:space="preserve">What are you intending to experience/accomplish out of participating in this course? </w:t>
      </w:r>
    </w:p>
    <w:p w14:paraId="1EB629F2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4D73D858" w14:textId="77777777" w:rsidR="00CF6A8D" w:rsidRDefault="00CF6A8D" w:rsidP="00CF6A8D">
      <w:pPr>
        <w:tabs>
          <w:tab w:val="right" w:pos="9360"/>
        </w:tabs>
      </w:pPr>
    </w:p>
    <w:p w14:paraId="703F80FB" w14:textId="77777777" w:rsidR="00CF6A8D" w:rsidRPr="001E7109" w:rsidRDefault="00CF6A8D" w:rsidP="00CF6A8D">
      <w:pPr>
        <w:tabs>
          <w:tab w:val="right" w:pos="9360"/>
        </w:tabs>
      </w:pPr>
    </w:p>
    <w:p w14:paraId="4F44154B" w14:textId="77777777" w:rsidR="00CF6A8D" w:rsidRPr="001E7109" w:rsidRDefault="00CF6A8D" w:rsidP="00CF6A8D">
      <w:pPr>
        <w:tabs>
          <w:tab w:val="right" w:pos="9360"/>
        </w:tabs>
      </w:pPr>
      <w:r w:rsidRPr="001E7109">
        <w:t xml:space="preserve">What other personal growth/experiential courses have you attended? </w:t>
      </w:r>
    </w:p>
    <w:p w14:paraId="01F1BEAF" w14:textId="77777777" w:rsidR="00CF6A8D" w:rsidRPr="001E7109" w:rsidRDefault="00CF6A8D" w:rsidP="00CF6A8D">
      <w:pPr>
        <w:tabs>
          <w:tab w:val="right" w:pos="9360"/>
        </w:tabs>
      </w:pPr>
      <w:r w:rsidRPr="001E7109">
        <w:t>__________________________________________________________________________________________________________________________________________________________________________________________</w:t>
      </w:r>
    </w:p>
    <w:p w14:paraId="322CEA49" w14:textId="77777777" w:rsidR="00CF6A8D" w:rsidRPr="001E7109" w:rsidRDefault="00CF6A8D" w:rsidP="00CF6A8D"/>
    <w:p w14:paraId="0024BA88" w14:textId="77777777" w:rsidR="00CF6A8D" w:rsidRPr="001E7109" w:rsidRDefault="00CF6A8D" w:rsidP="00CF6A8D"/>
    <w:p w14:paraId="1C14ACE1" w14:textId="778B0B35" w:rsidR="00CF6A8D" w:rsidRPr="004A7FE9" w:rsidRDefault="00CF6A8D" w:rsidP="00CF6A8D">
      <w:pPr>
        <w:ind w:left="-180" w:right="-180"/>
        <w:jc w:val="center"/>
        <w:rPr>
          <w:b/>
          <w:bCs/>
          <w:i/>
          <w:iCs/>
          <w:szCs w:val="24"/>
        </w:rPr>
      </w:pPr>
      <w:r w:rsidRPr="004A7FE9">
        <w:rPr>
          <w:b/>
          <w:bCs/>
          <w:i/>
          <w:iCs/>
          <w:szCs w:val="24"/>
        </w:rPr>
        <w:t xml:space="preserve">Thank you for taking </w:t>
      </w:r>
      <w:r w:rsidR="00A04272" w:rsidRPr="004A7FE9">
        <w:rPr>
          <w:b/>
          <w:bCs/>
          <w:i/>
          <w:iCs/>
          <w:szCs w:val="24"/>
        </w:rPr>
        <w:t xml:space="preserve">the </w:t>
      </w:r>
      <w:r w:rsidRPr="004A7FE9">
        <w:rPr>
          <w:b/>
          <w:bCs/>
          <w:i/>
          <w:iCs/>
          <w:szCs w:val="24"/>
        </w:rPr>
        <w:t xml:space="preserve">time to complete this form.  </w:t>
      </w:r>
      <w:r w:rsidR="004A7FE9">
        <w:rPr>
          <w:b/>
          <w:bCs/>
          <w:i/>
          <w:iCs/>
          <w:szCs w:val="24"/>
        </w:rPr>
        <w:br/>
      </w:r>
      <w:r w:rsidRPr="004A7FE9">
        <w:rPr>
          <w:b/>
          <w:bCs/>
          <w:i/>
          <w:iCs/>
          <w:szCs w:val="24"/>
        </w:rPr>
        <w:t>This information will help me serve you better.</w:t>
      </w:r>
    </w:p>
    <w:p w14:paraId="5B9FC067" w14:textId="77777777" w:rsidR="002552A2" w:rsidRDefault="002552A2" w:rsidP="00CF6A8D"/>
    <w:p w14:paraId="30B3B2A7" w14:textId="77777777" w:rsidR="001F0CAC" w:rsidRDefault="001F0CAC" w:rsidP="00CF6A8D"/>
    <w:p w14:paraId="6F3E74D2" w14:textId="77777777" w:rsidR="00D153CD" w:rsidRDefault="00D153CD" w:rsidP="00CF6A8D"/>
    <w:p w14:paraId="13B0405B" w14:textId="77777777" w:rsidR="00D153CD" w:rsidRDefault="00D153CD" w:rsidP="00CF6A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F6A8D" w:rsidRPr="001E7109" w14:paraId="6FD57BAD" w14:textId="77777777" w:rsidTr="001F0CAC">
        <w:tc>
          <w:tcPr>
            <w:tcW w:w="9350" w:type="dxa"/>
          </w:tcPr>
          <w:p w14:paraId="20A833BC" w14:textId="77777777" w:rsidR="00CF6A8D" w:rsidRPr="00B27BD9" w:rsidRDefault="00CF6A8D" w:rsidP="00C27A4C">
            <w:pPr>
              <w:jc w:val="center"/>
              <w:rPr>
                <w:b/>
                <w:bCs/>
                <w:szCs w:val="24"/>
              </w:rPr>
            </w:pPr>
            <w:r w:rsidRPr="00B27BD9">
              <w:rPr>
                <w:b/>
                <w:bCs/>
                <w:szCs w:val="24"/>
              </w:rPr>
              <w:t>Fran Fisher, MCC</w:t>
            </w:r>
          </w:p>
        </w:tc>
      </w:tr>
      <w:tr w:rsidR="00DC5658" w:rsidRPr="00183B09" w14:paraId="530335FC" w14:textId="77777777" w:rsidTr="001F0CAC">
        <w:tc>
          <w:tcPr>
            <w:tcW w:w="9350" w:type="dxa"/>
          </w:tcPr>
          <w:p w14:paraId="6BB9D3E7" w14:textId="1E2F85F4" w:rsidR="00DC5658" w:rsidRPr="001F0CAC" w:rsidRDefault="00DC5658" w:rsidP="00C27A4C">
            <w:pPr>
              <w:jc w:val="center"/>
              <w:rPr>
                <w:sz w:val="20"/>
                <w:szCs w:val="20"/>
              </w:rPr>
            </w:pPr>
            <w:r w:rsidRPr="001F0CAC">
              <w:rPr>
                <w:sz w:val="20"/>
                <w:szCs w:val="20"/>
              </w:rPr>
              <w:t>FJFisher Coaching and Consulting</w:t>
            </w:r>
          </w:p>
        </w:tc>
      </w:tr>
      <w:tr w:rsidR="00094179" w:rsidRPr="00183B09" w14:paraId="366F9BFB" w14:textId="77777777" w:rsidTr="001F0CAC">
        <w:tc>
          <w:tcPr>
            <w:tcW w:w="9350" w:type="dxa"/>
          </w:tcPr>
          <w:p w14:paraId="5E27C2F8" w14:textId="79529CA4" w:rsidR="00094179" w:rsidRPr="0077469D" w:rsidRDefault="00094179" w:rsidP="00094179">
            <w:pPr>
              <w:jc w:val="center"/>
              <w:rPr>
                <w:sz w:val="20"/>
                <w:szCs w:val="20"/>
              </w:rPr>
            </w:pPr>
            <w:r w:rsidRPr="0077469D">
              <w:rPr>
                <w:sz w:val="20"/>
                <w:szCs w:val="20"/>
              </w:rPr>
              <w:t>(425) 753-6074</w:t>
            </w:r>
            <w:r w:rsidR="00E25D53">
              <w:rPr>
                <w:sz w:val="20"/>
                <w:szCs w:val="20"/>
              </w:rPr>
              <w:t xml:space="preserve"> (Mountain Time)</w:t>
            </w:r>
          </w:p>
        </w:tc>
      </w:tr>
      <w:tr w:rsidR="00094179" w:rsidRPr="00183B09" w14:paraId="236A6D27" w14:textId="77777777" w:rsidTr="001F0CAC">
        <w:tc>
          <w:tcPr>
            <w:tcW w:w="9350" w:type="dxa"/>
          </w:tcPr>
          <w:p w14:paraId="01428455" w14:textId="769317CC" w:rsidR="00094179" w:rsidRDefault="00D153CD" w:rsidP="00094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hyperlink r:id="rId12" w:history="1">
              <w:r w:rsidRPr="0041134D">
                <w:rPr>
                  <w:rStyle w:val="Hyperlink"/>
                  <w:sz w:val="20"/>
                  <w:szCs w:val="20"/>
                </w:rPr>
                <w:t>fran@franfisherfoach.com</w:t>
              </w:r>
            </w:hyperlink>
          </w:p>
          <w:p w14:paraId="5A5C565F" w14:textId="321E6E36" w:rsidR="007F03EA" w:rsidRPr="0077469D" w:rsidRDefault="00D153CD" w:rsidP="00094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Website:  </w:t>
            </w:r>
            <w:hyperlink r:id="rId13" w:history="1">
              <w:r w:rsidRPr="0041134D">
                <w:rPr>
                  <w:rStyle w:val="Hyperlink"/>
                  <w:sz w:val="20"/>
                  <w:szCs w:val="20"/>
                </w:rPr>
                <w:t>www.FranFisherCoach.com</w:t>
              </w:r>
            </w:hyperlink>
          </w:p>
        </w:tc>
      </w:tr>
    </w:tbl>
    <w:p w14:paraId="72BFB7A2" w14:textId="77777777" w:rsidR="00CF6A8D" w:rsidRPr="004A2C47" w:rsidRDefault="00CF6A8D" w:rsidP="00CF6A8D">
      <w:pPr>
        <w:rPr>
          <w:i/>
          <w:iCs/>
          <w:sz w:val="16"/>
          <w:szCs w:val="16"/>
        </w:rPr>
      </w:pPr>
    </w:p>
    <w:sectPr w:rsidR="00CF6A8D" w:rsidRPr="004A2C47" w:rsidSect="00295F3D">
      <w:headerReference w:type="default" r:id="rId14"/>
      <w:footerReference w:type="default" r:id="rId15"/>
      <w:pgSz w:w="12240" w:h="15840"/>
      <w:pgMar w:top="720" w:right="1440" w:bottom="720" w:left="1440" w:header="720" w:footer="720" w:gutter="0"/>
      <w:pgBorders w:offsetFrom="page">
        <w:top w:val="thinThickSmallGap" w:sz="24" w:space="24" w:color="732B8C"/>
        <w:left w:val="thinThickSmallGap" w:sz="24" w:space="24" w:color="732B8C"/>
        <w:bottom w:val="thickThinSmallGap" w:sz="24" w:space="24" w:color="732B8C"/>
        <w:right w:val="thickThinSmallGap" w:sz="24" w:space="24" w:color="732B8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2EA4A" w14:textId="77777777" w:rsidR="00BA038C" w:rsidRDefault="00BA038C" w:rsidP="001E0A37">
      <w:r>
        <w:separator/>
      </w:r>
    </w:p>
  </w:endnote>
  <w:endnote w:type="continuationSeparator" w:id="0">
    <w:p w14:paraId="7E925BEF" w14:textId="77777777" w:rsidR="00BA038C" w:rsidRDefault="00BA038C" w:rsidP="001E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6266" w14:textId="77777777" w:rsidR="00FF5DA1" w:rsidRDefault="00FF5DA1">
    <w:pPr>
      <w:pStyle w:val="Footer"/>
      <w:rPr>
        <w:sz w:val="18"/>
        <w:szCs w:val="18"/>
      </w:rPr>
    </w:pPr>
  </w:p>
  <w:p w14:paraId="7A54CA87" w14:textId="77777777" w:rsidR="00FF5DA1" w:rsidRDefault="00FF5DA1">
    <w:pPr>
      <w:pStyle w:val="Footer"/>
      <w:rPr>
        <w:sz w:val="18"/>
        <w:szCs w:val="18"/>
      </w:rPr>
    </w:pPr>
  </w:p>
  <w:p w14:paraId="21EA9754" w14:textId="3DF37AC9" w:rsidR="00FF5DA1" w:rsidRPr="005341AD" w:rsidRDefault="00EA37D5" w:rsidP="004836C2">
    <w:pPr>
      <w:pStyle w:val="Footer"/>
    </w:pPr>
    <w:bookmarkStart w:id="2" w:name="_Hlk173334319"/>
    <w:bookmarkStart w:id="3" w:name="_Hlk173334320"/>
    <w:r>
      <w:sym w:font="Symbol" w:char="F0D3"/>
    </w:r>
    <w:r>
      <w:t>202</w:t>
    </w:r>
    <w:r w:rsidR="00593425">
      <w:t>5</w:t>
    </w:r>
    <w:r>
      <w:t xml:space="preserve"> </w:t>
    </w:r>
    <w:proofErr w:type="spellStart"/>
    <w:r w:rsidR="00CA43E0">
      <w:t>FJFisher</w:t>
    </w:r>
    <w:proofErr w:type="spellEnd"/>
    <w:r>
      <w:t xml:space="preserve"> Coaching and Consulting</w:t>
    </w:r>
    <w:r>
      <w:tab/>
    </w:r>
    <w:r w:rsidR="00E101FD" w:rsidRPr="005341AD">
      <w:t xml:space="preserve">DMWC </w:t>
    </w:r>
    <w:r w:rsidR="00991838">
      <w:t>Registration</w:t>
    </w:r>
    <w:r w:rsidR="00BE37F6">
      <w:t xml:space="preserve"> – </w:t>
    </w:r>
    <w:bookmarkEnd w:id="2"/>
    <w:bookmarkEnd w:id="3"/>
    <w:r w:rsidR="00D94557">
      <w:t>1Q2026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04CD9" w14:textId="77777777" w:rsidR="00BA038C" w:rsidRDefault="00BA038C" w:rsidP="001E0A37">
      <w:r>
        <w:separator/>
      </w:r>
    </w:p>
  </w:footnote>
  <w:footnote w:type="continuationSeparator" w:id="0">
    <w:p w14:paraId="3711A435" w14:textId="77777777" w:rsidR="00BA038C" w:rsidRDefault="00BA038C" w:rsidP="001E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BA03" w14:textId="77777777" w:rsidR="00295F3D" w:rsidRDefault="00295F3D" w:rsidP="00295F3D">
    <w:pPr>
      <w:pStyle w:val="Header"/>
    </w:pPr>
  </w:p>
  <w:p w14:paraId="5C45B588" w14:textId="77777777" w:rsidR="00295F3D" w:rsidRDefault="00295F3D" w:rsidP="00295F3D">
    <w:pPr>
      <w:pStyle w:val="Header"/>
    </w:pPr>
  </w:p>
  <w:p w14:paraId="158A1F86" w14:textId="77777777" w:rsidR="00FF5DA1" w:rsidRPr="00295F3D" w:rsidRDefault="00FF5DA1" w:rsidP="00295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02E9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C3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0A6E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60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0E815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328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5C51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5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E3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3A1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64594"/>
    <w:multiLevelType w:val="hybridMultilevel"/>
    <w:tmpl w:val="26921E46"/>
    <w:lvl w:ilvl="0" w:tplc="8EC6C3F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4F51"/>
    <w:multiLevelType w:val="hybridMultilevel"/>
    <w:tmpl w:val="283E32BA"/>
    <w:lvl w:ilvl="0" w:tplc="007A9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900EE"/>
    <w:multiLevelType w:val="hybridMultilevel"/>
    <w:tmpl w:val="CE288C0A"/>
    <w:lvl w:ilvl="0" w:tplc="E90C1B7A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C3CD9"/>
    <w:multiLevelType w:val="hybridMultilevel"/>
    <w:tmpl w:val="0BBC8960"/>
    <w:lvl w:ilvl="0" w:tplc="6FCED00C">
      <w:numFmt w:val="bullet"/>
      <w:lvlText w:val="—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  <w:color w:val="5A5EA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4D4F"/>
    <w:multiLevelType w:val="multilevel"/>
    <w:tmpl w:val="DC0A29EC"/>
    <w:lvl w:ilvl="0">
      <w:start w:val="1"/>
      <w:numFmt w:val="decimal"/>
      <w:lvlText w:val="%1.0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color w:val="000080"/>
        <w:sz w:val="40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360"/>
      </w:pPr>
      <w:rPr>
        <w:rFonts w:ascii="Arial" w:hAnsi="Arial" w:hint="default"/>
        <w:b/>
        <w:i w:val="0"/>
        <w:color w:val="000080"/>
        <w:sz w:val="36"/>
      </w:rPr>
    </w:lvl>
    <w:lvl w:ilvl="2">
      <w:start w:val="1"/>
      <w:numFmt w:val="decimal"/>
      <w:lvlText w:val="%1.%2.%3 "/>
      <w:lvlJc w:val="left"/>
      <w:pPr>
        <w:tabs>
          <w:tab w:val="num" w:pos="1584"/>
        </w:tabs>
        <w:ind w:left="720" w:hanging="216"/>
      </w:pPr>
      <w:rPr>
        <w:rFonts w:ascii="Arial" w:hAnsi="Arial" w:hint="default"/>
        <w:b/>
        <w:i w:val="0"/>
        <w:color w:val="000080"/>
        <w:sz w:val="32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F06A57"/>
    <w:multiLevelType w:val="hybridMultilevel"/>
    <w:tmpl w:val="E0F48638"/>
    <w:lvl w:ilvl="0" w:tplc="B0148708">
      <w:numFmt w:val="bullet"/>
      <w:lvlText w:val="•"/>
      <w:lvlJc w:val="left"/>
      <w:pPr>
        <w:ind w:left="1080" w:hanging="720"/>
      </w:pPr>
      <w:rPr>
        <w:rFonts w:ascii="Quire Sans" w:eastAsiaTheme="minorEastAsia" w:hAnsi="Quire Sans" w:cs="Quire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E4C84"/>
    <w:multiLevelType w:val="hybridMultilevel"/>
    <w:tmpl w:val="9EBC4448"/>
    <w:lvl w:ilvl="0" w:tplc="D3367F7A">
      <w:start w:val="1"/>
      <w:numFmt w:val="decimal"/>
      <w:pStyle w:val="ListNumber"/>
      <w:lvlText w:val="(%1)"/>
      <w:lvlJc w:val="left"/>
      <w:pPr>
        <w:ind w:left="720" w:hanging="360"/>
      </w:pPr>
      <w:rPr>
        <w:rFonts w:ascii="Segoe UI Semilight" w:hAnsi="Segoe UI Semilight" w:hint="default"/>
        <w:b w:val="0"/>
        <w:i w:val="0"/>
        <w:color w:val="auto"/>
        <w:spacing w:val="0"/>
        <w:w w:val="100"/>
        <w:position w:val="0"/>
        <w:sz w:val="22"/>
        <w:u w:val="none" w:color="99CC00"/>
        <w14:ligatures w14:val="standard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649A"/>
    <w:multiLevelType w:val="hybridMultilevel"/>
    <w:tmpl w:val="8112FB4E"/>
    <w:lvl w:ilvl="0" w:tplc="6AD006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D1295"/>
    <w:multiLevelType w:val="hybridMultilevel"/>
    <w:tmpl w:val="1F4AD552"/>
    <w:lvl w:ilvl="0" w:tplc="007A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B41F1"/>
    <w:multiLevelType w:val="hybridMultilevel"/>
    <w:tmpl w:val="772EA328"/>
    <w:lvl w:ilvl="0" w:tplc="C4569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BD5727"/>
    <w:multiLevelType w:val="hybridMultilevel"/>
    <w:tmpl w:val="073E1B46"/>
    <w:lvl w:ilvl="0" w:tplc="CBF045E2">
      <w:start w:val="1"/>
      <w:numFmt w:val="decimal"/>
      <w:pStyle w:val="ListNumber2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74A5E"/>
    <w:multiLevelType w:val="hybridMultilevel"/>
    <w:tmpl w:val="D1E851BE"/>
    <w:lvl w:ilvl="0" w:tplc="6E6486C6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hint="default"/>
        <w:b w:val="0"/>
        <w:i w:val="0"/>
        <w:color w:val="auto"/>
        <w:spacing w:val="0"/>
        <w:w w:val="100"/>
        <w:position w:val="0"/>
        <w:sz w:val="22"/>
        <w:u w:val="none" w:color="99CC00"/>
        <w14:ligatures w14:val="standard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273CA"/>
    <w:multiLevelType w:val="hybridMultilevel"/>
    <w:tmpl w:val="73A4E862"/>
    <w:lvl w:ilvl="0" w:tplc="AFCA7AE2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  <w:u w:color="99C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05823">
    <w:abstractNumId w:val="14"/>
  </w:num>
  <w:num w:numId="2" w16cid:durableId="1428501003">
    <w:abstractNumId w:val="14"/>
  </w:num>
  <w:num w:numId="3" w16cid:durableId="514852156">
    <w:abstractNumId w:val="14"/>
  </w:num>
  <w:num w:numId="4" w16cid:durableId="386727975">
    <w:abstractNumId w:val="9"/>
  </w:num>
  <w:num w:numId="5" w16cid:durableId="1507548494">
    <w:abstractNumId w:val="7"/>
  </w:num>
  <w:num w:numId="6" w16cid:durableId="1641572878">
    <w:abstractNumId w:val="6"/>
  </w:num>
  <w:num w:numId="7" w16cid:durableId="1416786187">
    <w:abstractNumId w:val="5"/>
  </w:num>
  <w:num w:numId="8" w16cid:durableId="877163508">
    <w:abstractNumId w:val="4"/>
  </w:num>
  <w:num w:numId="9" w16cid:durableId="933591185">
    <w:abstractNumId w:val="8"/>
  </w:num>
  <w:num w:numId="10" w16cid:durableId="733116590">
    <w:abstractNumId w:val="3"/>
  </w:num>
  <w:num w:numId="11" w16cid:durableId="1893811541">
    <w:abstractNumId w:val="2"/>
  </w:num>
  <w:num w:numId="12" w16cid:durableId="886380972">
    <w:abstractNumId w:val="1"/>
  </w:num>
  <w:num w:numId="13" w16cid:durableId="433749803">
    <w:abstractNumId w:val="0"/>
  </w:num>
  <w:num w:numId="14" w16cid:durableId="1710302942">
    <w:abstractNumId w:val="17"/>
  </w:num>
  <w:num w:numId="15" w16cid:durableId="1425494119">
    <w:abstractNumId w:val="19"/>
  </w:num>
  <w:num w:numId="16" w16cid:durableId="464585575">
    <w:abstractNumId w:val="20"/>
  </w:num>
  <w:num w:numId="17" w16cid:durableId="1605770035">
    <w:abstractNumId w:val="16"/>
  </w:num>
  <w:num w:numId="18" w16cid:durableId="1648701019">
    <w:abstractNumId w:val="16"/>
  </w:num>
  <w:num w:numId="19" w16cid:durableId="2099057028">
    <w:abstractNumId w:val="16"/>
  </w:num>
  <w:num w:numId="20" w16cid:durableId="1680892302">
    <w:abstractNumId w:val="16"/>
  </w:num>
  <w:num w:numId="21" w16cid:durableId="1022046602">
    <w:abstractNumId w:val="16"/>
  </w:num>
  <w:num w:numId="22" w16cid:durableId="1339624930">
    <w:abstractNumId w:val="16"/>
  </w:num>
  <w:num w:numId="23" w16cid:durableId="1342512178">
    <w:abstractNumId w:val="16"/>
  </w:num>
  <w:num w:numId="24" w16cid:durableId="944581028">
    <w:abstractNumId w:val="16"/>
  </w:num>
  <w:num w:numId="25" w16cid:durableId="28343446">
    <w:abstractNumId w:val="16"/>
  </w:num>
  <w:num w:numId="26" w16cid:durableId="1924223239">
    <w:abstractNumId w:val="21"/>
  </w:num>
  <w:num w:numId="27" w16cid:durableId="224605016">
    <w:abstractNumId w:val="10"/>
  </w:num>
  <w:num w:numId="28" w16cid:durableId="596527698">
    <w:abstractNumId w:val="17"/>
  </w:num>
  <w:num w:numId="29" w16cid:durableId="1666395762">
    <w:abstractNumId w:val="22"/>
  </w:num>
  <w:num w:numId="30" w16cid:durableId="2022926495">
    <w:abstractNumId w:val="12"/>
  </w:num>
  <w:num w:numId="31" w16cid:durableId="650408534">
    <w:abstractNumId w:val="18"/>
  </w:num>
  <w:num w:numId="32" w16cid:durableId="205219460">
    <w:abstractNumId w:val="15"/>
  </w:num>
  <w:num w:numId="33" w16cid:durableId="1054307060">
    <w:abstractNumId w:val="17"/>
  </w:num>
  <w:num w:numId="34" w16cid:durableId="1447382856">
    <w:abstractNumId w:val="17"/>
  </w:num>
  <w:num w:numId="35" w16cid:durableId="745155484">
    <w:abstractNumId w:val="17"/>
  </w:num>
  <w:num w:numId="36" w16cid:durableId="1553735675">
    <w:abstractNumId w:val="17"/>
  </w:num>
  <w:num w:numId="37" w16cid:durableId="300036100">
    <w:abstractNumId w:val="17"/>
  </w:num>
  <w:num w:numId="38" w16cid:durableId="2099448783">
    <w:abstractNumId w:val="22"/>
  </w:num>
  <w:num w:numId="39" w16cid:durableId="811630371">
    <w:abstractNumId w:val="22"/>
  </w:num>
  <w:num w:numId="40" w16cid:durableId="1648627332">
    <w:abstractNumId w:val="11"/>
  </w:num>
  <w:num w:numId="41" w16cid:durableId="256141050">
    <w:abstractNumId w:val="17"/>
  </w:num>
  <w:num w:numId="42" w16cid:durableId="1224105065">
    <w:abstractNumId w:val="22"/>
  </w:num>
  <w:num w:numId="43" w16cid:durableId="1640525873">
    <w:abstractNumId w:val="22"/>
  </w:num>
  <w:num w:numId="44" w16cid:durableId="1867938294">
    <w:abstractNumId w:val="17"/>
  </w:num>
  <w:num w:numId="45" w16cid:durableId="1046221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13"/>
    <w:rsid w:val="00011A33"/>
    <w:rsid w:val="00015D8A"/>
    <w:rsid w:val="0002107C"/>
    <w:rsid w:val="00022594"/>
    <w:rsid w:val="00025C04"/>
    <w:rsid w:val="000271D2"/>
    <w:rsid w:val="0002722C"/>
    <w:rsid w:val="00027F4C"/>
    <w:rsid w:val="00037FEE"/>
    <w:rsid w:val="00045F35"/>
    <w:rsid w:val="00065D35"/>
    <w:rsid w:val="000816E9"/>
    <w:rsid w:val="00084CBD"/>
    <w:rsid w:val="00090C1A"/>
    <w:rsid w:val="000920FC"/>
    <w:rsid w:val="00094179"/>
    <w:rsid w:val="00097F90"/>
    <w:rsid w:val="000A3EC7"/>
    <w:rsid w:val="000A57B3"/>
    <w:rsid w:val="000A712A"/>
    <w:rsid w:val="000B28EC"/>
    <w:rsid w:val="000B4D39"/>
    <w:rsid w:val="000B7A67"/>
    <w:rsid w:val="000C2D3B"/>
    <w:rsid w:val="000C2F01"/>
    <w:rsid w:val="000C496B"/>
    <w:rsid w:val="000C4F2C"/>
    <w:rsid w:val="000C5015"/>
    <w:rsid w:val="000D2661"/>
    <w:rsid w:val="000E2EE6"/>
    <w:rsid w:val="000E5E00"/>
    <w:rsid w:val="000F01F4"/>
    <w:rsid w:val="000F32F7"/>
    <w:rsid w:val="0010190F"/>
    <w:rsid w:val="001126C0"/>
    <w:rsid w:val="00113481"/>
    <w:rsid w:val="001224C1"/>
    <w:rsid w:val="001267F5"/>
    <w:rsid w:val="00133CD1"/>
    <w:rsid w:val="00134201"/>
    <w:rsid w:val="00134F24"/>
    <w:rsid w:val="0013505A"/>
    <w:rsid w:val="001551A1"/>
    <w:rsid w:val="00155201"/>
    <w:rsid w:val="001567BF"/>
    <w:rsid w:val="00161AA1"/>
    <w:rsid w:val="0016316C"/>
    <w:rsid w:val="00174EB3"/>
    <w:rsid w:val="0018719B"/>
    <w:rsid w:val="001B1746"/>
    <w:rsid w:val="001B2B44"/>
    <w:rsid w:val="001B5AA7"/>
    <w:rsid w:val="001C033C"/>
    <w:rsid w:val="001D568A"/>
    <w:rsid w:val="001E0A37"/>
    <w:rsid w:val="001E19D5"/>
    <w:rsid w:val="001E30C7"/>
    <w:rsid w:val="001E597A"/>
    <w:rsid w:val="001F0CAC"/>
    <w:rsid w:val="001F0F0E"/>
    <w:rsid w:val="001F1FE5"/>
    <w:rsid w:val="001F2512"/>
    <w:rsid w:val="001F4ECB"/>
    <w:rsid w:val="001F6AE9"/>
    <w:rsid w:val="002074FB"/>
    <w:rsid w:val="00210923"/>
    <w:rsid w:val="00212763"/>
    <w:rsid w:val="002167E2"/>
    <w:rsid w:val="002247B7"/>
    <w:rsid w:val="00233380"/>
    <w:rsid w:val="00240E12"/>
    <w:rsid w:val="00245B79"/>
    <w:rsid w:val="002552A2"/>
    <w:rsid w:val="00255534"/>
    <w:rsid w:val="00255AB4"/>
    <w:rsid w:val="00256C04"/>
    <w:rsid w:val="00276567"/>
    <w:rsid w:val="0027728C"/>
    <w:rsid w:val="0028491F"/>
    <w:rsid w:val="002853F8"/>
    <w:rsid w:val="002946AB"/>
    <w:rsid w:val="00295F3D"/>
    <w:rsid w:val="002A0F3C"/>
    <w:rsid w:val="002A1CEF"/>
    <w:rsid w:val="002A7492"/>
    <w:rsid w:val="002C4340"/>
    <w:rsid w:val="002C4E5D"/>
    <w:rsid w:val="002E25C7"/>
    <w:rsid w:val="002E7289"/>
    <w:rsid w:val="002F30BC"/>
    <w:rsid w:val="00300E93"/>
    <w:rsid w:val="00300F1B"/>
    <w:rsid w:val="00312624"/>
    <w:rsid w:val="00312A9B"/>
    <w:rsid w:val="00312DA6"/>
    <w:rsid w:val="00327506"/>
    <w:rsid w:val="00331D59"/>
    <w:rsid w:val="00332F49"/>
    <w:rsid w:val="00336D49"/>
    <w:rsid w:val="00341AE5"/>
    <w:rsid w:val="0036005A"/>
    <w:rsid w:val="00361B3B"/>
    <w:rsid w:val="00367600"/>
    <w:rsid w:val="003763AB"/>
    <w:rsid w:val="00380CD4"/>
    <w:rsid w:val="00381A4D"/>
    <w:rsid w:val="00394FE4"/>
    <w:rsid w:val="003972FE"/>
    <w:rsid w:val="003A472C"/>
    <w:rsid w:val="003B16E2"/>
    <w:rsid w:val="003B3D2E"/>
    <w:rsid w:val="003B4160"/>
    <w:rsid w:val="003B74B6"/>
    <w:rsid w:val="003B7EE2"/>
    <w:rsid w:val="003C016F"/>
    <w:rsid w:val="003C7074"/>
    <w:rsid w:val="003D7D61"/>
    <w:rsid w:val="003F454A"/>
    <w:rsid w:val="004052F5"/>
    <w:rsid w:val="00432447"/>
    <w:rsid w:val="004332C9"/>
    <w:rsid w:val="004352FD"/>
    <w:rsid w:val="00437157"/>
    <w:rsid w:val="004375F5"/>
    <w:rsid w:val="00440C9E"/>
    <w:rsid w:val="0044568A"/>
    <w:rsid w:val="00445867"/>
    <w:rsid w:val="00446471"/>
    <w:rsid w:val="004469CC"/>
    <w:rsid w:val="0045462F"/>
    <w:rsid w:val="00455247"/>
    <w:rsid w:val="00460647"/>
    <w:rsid w:val="00472993"/>
    <w:rsid w:val="0047309E"/>
    <w:rsid w:val="004762D4"/>
    <w:rsid w:val="004836C2"/>
    <w:rsid w:val="00497706"/>
    <w:rsid w:val="004A1B88"/>
    <w:rsid w:val="004A2644"/>
    <w:rsid w:val="004A7FE9"/>
    <w:rsid w:val="004B0D27"/>
    <w:rsid w:val="004B3D28"/>
    <w:rsid w:val="004C1D03"/>
    <w:rsid w:val="004C347D"/>
    <w:rsid w:val="004F00AD"/>
    <w:rsid w:val="004F07D4"/>
    <w:rsid w:val="004F08AB"/>
    <w:rsid w:val="004F27A7"/>
    <w:rsid w:val="004F5626"/>
    <w:rsid w:val="004F6008"/>
    <w:rsid w:val="005044A2"/>
    <w:rsid w:val="00525F84"/>
    <w:rsid w:val="005278B9"/>
    <w:rsid w:val="0053023B"/>
    <w:rsid w:val="0053043C"/>
    <w:rsid w:val="0053308B"/>
    <w:rsid w:val="005339C3"/>
    <w:rsid w:val="005341AD"/>
    <w:rsid w:val="005423AE"/>
    <w:rsid w:val="0054580B"/>
    <w:rsid w:val="00552F7C"/>
    <w:rsid w:val="00555220"/>
    <w:rsid w:val="00563378"/>
    <w:rsid w:val="0058097D"/>
    <w:rsid w:val="005900F5"/>
    <w:rsid w:val="0059089F"/>
    <w:rsid w:val="00593425"/>
    <w:rsid w:val="00594751"/>
    <w:rsid w:val="005950FE"/>
    <w:rsid w:val="0059758E"/>
    <w:rsid w:val="005A2FC4"/>
    <w:rsid w:val="005A4E2C"/>
    <w:rsid w:val="005B0463"/>
    <w:rsid w:val="005B4C82"/>
    <w:rsid w:val="005B7CA0"/>
    <w:rsid w:val="005C79CA"/>
    <w:rsid w:val="005D1D9D"/>
    <w:rsid w:val="005D3164"/>
    <w:rsid w:val="005D5236"/>
    <w:rsid w:val="005D7272"/>
    <w:rsid w:val="005F5395"/>
    <w:rsid w:val="005F68CF"/>
    <w:rsid w:val="00603EFE"/>
    <w:rsid w:val="00611E0D"/>
    <w:rsid w:val="00616B1B"/>
    <w:rsid w:val="0062116A"/>
    <w:rsid w:val="00621B50"/>
    <w:rsid w:val="00622B55"/>
    <w:rsid w:val="006239D8"/>
    <w:rsid w:val="00627A57"/>
    <w:rsid w:val="006417CE"/>
    <w:rsid w:val="00644791"/>
    <w:rsid w:val="00655979"/>
    <w:rsid w:val="006568FC"/>
    <w:rsid w:val="00656D55"/>
    <w:rsid w:val="0066249B"/>
    <w:rsid w:val="0066451E"/>
    <w:rsid w:val="0066504A"/>
    <w:rsid w:val="00675F60"/>
    <w:rsid w:val="00683264"/>
    <w:rsid w:val="00693188"/>
    <w:rsid w:val="00696331"/>
    <w:rsid w:val="006A2877"/>
    <w:rsid w:val="006A70FF"/>
    <w:rsid w:val="006B20A8"/>
    <w:rsid w:val="006C247F"/>
    <w:rsid w:val="006C337F"/>
    <w:rsid w:val="006C3A8E"/>
    <w:rsid w:val="006D31F6"/>
    <w:rsid w:val="006E47F9"/>
    <w:rsid w:val="006F49DC"/>
    <w:rsid w:val="006F59FB"/>
    <w:rsid w:val="006F6BF3"/>
    <w:rsid w:val="006F74FB"/>
    <w:rsid w:val="00701092"/>
    <w:rsid w:val="00702145"/>
    <w:rsid w:val="00703F2B"/>
    <w:rsid w:val="007043E9"/>
    <w:rsid w:val="00705FD7"/>
    <w:rsid w:val="00706654"/>
    <w:rsid w:val="007102B6"/>
    <w:rsid w:val="0071570B"/>
    <w:rsid w:val="00716C6C"/>
    <w:rsid w:val="00720D24"/>
    <w:rsid w:val="007251A0"/>
    <w:rsid w:val="00730AE7"/>
    <w:rsid w:val="0073274E"/>
    <w:rsid w:val="00735924"/>
    <w:rsid w:val="00741AC4"/>
    <w:rsid w:val="00746839"/>
    <w:rsid w:val="00757DB2"/>
    <w:rsid w:val="007657CF"/>
    <w:rsid w:val="00770F0D"/>
    <w:rsid w:val="0077326A"/>
    <w:rsid w:val="0077469D"/>
    <w:rsid w:val="007754A3"/>
    <w:rsid w:val="00783893"/>
    <w:rsid w:val="00794E9E"/>
    <w:rsid w:val="007A04F5"/>
    <w:rsid w:val="007A280F"/>
    <w:rsid w:val="007B5B0A"/>
    <w:rsid w:val="007D0B8F"/>
    <w:rsid w:val="007E7DD7"/>
    <w:rsid w:val="007F03EA"/>
    <w:rsid w:val="007F659E"/>
    <w:rsid w:val="00833582"/>
    <w:rsid w:val="00836E9B"/>
    <w:rsid w:val="00841422"/>
    <w:rsid w:val="008423CA"/>
    <w:rsid w:val="00850590"/>
    <w:rsid w:val="00857DC6"/>
    <w:rsid w:val="0086135B"/>
    <w:rsid w:val="0086263E"/>
    <w:rsid w:val="008663C6"/>
    <w:rsid w:val="0087253F"/>
    <w:rsid w:val="008728B2"/>
    <w:rsid w:val="00873CE5"/>
    <w:rsid w:val="00875611"/>
    <w:rsid w:val="0087647F"/>
    <w:rsid w:val="00880344"/>
    <w:rsid w:val="00891F94"/>
    <w:rsid w:val="0089510F"/>
    <w:rsid w:val="008A54A1"/>
    <w:rsid w:val="008B3BFB"/>
    <w:rsid w:val="008B5175"/>
    <w:rsid w:val="008B7AED"/>
    <w:rsid w:val="008C15B3"/>
    <w:rsid w:val="008C7E4F"/>
    <w:rsid w:val="008D10E5"/>
    <w:rsid w:val="008D2225"/>
    <w:rsid w:val="008D618D"/>
    <w:rsid w:val="008D778A"/>
    <w:rsid w:val="008E05F0"/>
    <w:rsid w:val="008E3DF4"/>
    <w:rsid w:val="008F1571"/>
    <w:rsid w:val="008F359B"/>
    <w:rsid w:val="008F462E"/>
    <w:rsid w:val="008F4F66"/>
    <w:rsid w:val="008F596E"/>
    <w:rsid w:val="009152FF"/>
    <w:rsid w:val="00916FA7"/>
    <w:rsid w:val="00923A1B"/>
    <w:rsid w:val="00923A98"/>
    <w:rsid w:val="00927402"/>
    <w:rsid w:val="009316C3"/>
    <w:rsid w:val="009375AC"/>
    <w:rsid w:val="0094178E"/>
    <w:rsid w:val="0094273E"/>
    <w:rsid w:val="00947A67"/>
    <w:rsid w:val="00947EEC"/>
    <w:rsid w:val="00962744"/>
    <w:rsid w:val="00971B81"/>
    <w:rsid w:val="009734C6"/>
    <w:rsid w:val="0097479D"/>
    <w:rsid w:val="00980655"/>
    <w:rsid w:val="009819CD"/>
    <w:rsid w:val="00991838"/>
    <w:rsid w:val="009919A4"/>
    <w:rsid w:val="009920EB"/>
    <w:rsid w:val="00996BD5"/>
    <w:rsid w:val="0099770D"/>
    <w:rsid w:val="009A648C"/>
    <w:rsid w:val="009C0FD4"/>
    <w:rsid w:val="009C26C7"/>
    <w:rsid w:val="009C6EE0"/>
    <w:rsid w:val="009D70B9"/>
    <w:rsid w:val="009E3A9E"/>
    <w:rsid w:val="009E6A12"/>
    <w:rsid w:val="009F304C"/>
    <w:rsid w:val="009F536B"/>
    <w:rsid w:val="009F5630"/>
    <w:rsid w:val="009F59FA"/>
    <w:rsid w:val="00A04272"/>
    <w:rsid w:val="00A04D5D"/>
    <w:rsid w:val="00A06E74"/>
    <w:rsid w:val="00A12FE1"/>
    <w:rsid w:val="00A168F0"/>
    <w:rsid w:val="00A16F23"/>
    <w:rsid w:val="00A20DEF"/>
    <w:rsid w:val="00A3643D"/>
    <w:rsid w:val="00A42377"/>
    <w:rsid w:val="00A42E9F"/>
    <w:rsid w:val="00A5156F"/>
    <w:rsid w:val="00A51D45"/>
    <w:rsid w:val="00A56C8E"/>
    <w:rsid w:val="00A57D7F"/>
    <w:rsid w:val="00A74BC8"/>
    <w:rsid w:val="00A77579"/>
    <w:rsid w:val="00A82697"/>
    <w:rsid w:val="00A87CAA"/>
    <w:rsid w:val="00A905C4"/>
    <w:rsid w:val="00AA7340"/>
    <w:rsid w:val="00AB3D56"/>
    <w:rsid w:val="00AB4B7A"/>
    <w:rsid w:val="00AB77C4"/>
    <w:rsid w:val="00AC2A28"/>
    <w:rsid w:val="00AC5BCA"/>
    <w:rsid w:val="00AE4026"/>
    <w:rsid w:val="00AF1652"/>
    <w:rsid w:val="00AF3A13"/>
    <w:rsid w:val="00AF5BD8"/>
    <w:rsid w:val="00B060C3"/>
    <w:rsid w:val="00B07BA3"/>
    <w:rsid w:val="00B1175E"/>
    <w:rsid w:val="00B12E53"/>
    <w:rsid w:val="00B31E9D"/>
    <w:rsid w:val="00B463EA"/>
    <w:rsid w:val="00B471BC"/>
    <w:rsid w:val="00B53EEA"/>
    <w:rsid w:val="00B61A3C"/>
    <w:rsid w:val="00B6773F"/>
    <w:rsid w:val="00B71021"/>
    <w:rsid w:val="00B74E65"/>
    <w:rsid w:val="00B755C6"/>
    <w:rsid w:val="00B80117"/>
    <w:rsid w:val="00B811C3"/>
    <w:rsid w:val="00B8524E"/>
    <w:rsid w:val="00B856BA"/>
    <w:rsid w:val="00B96DA5"/>
    <w:rsid w:val="00BA038C"/>
    <w:rsid w:val="00BA05F6"/>
    <w:rsid w:val="00BA116F"/>
    <w:rsid w:val="00BA1E5E"/>
    <w:rsid w:val="00BA71DA"/>
    <w:rsid w:val="00BA7A55"/>
    <w:rsid w:val="00BB1348"/>
    <w:rsid w:val="00BB1CCC"/>
    <w:rsid w:val="00BC33D5"/>
    <w:rsid w:val="00BD43A8"/>
    <w:rsid w:val="00BD5C36"/>
    <w:rsid w:val="00BE2538"/>
    <w:rsid w:val="00BE37F6"/>
    <w:rsid w:val="00BF04DF"/>
    <w:rsid w:val="00BF1A3B"/>
    <w:rsid w:val="00BF2D87"/>
    <w:rsid w:val="00BF6A4B"/>
    <w:rsid w:val="00C077D3"/>
    <w:rsid w:val="00C07BF4"/>
    <w:rsid w:val="00C118E5"/>
    <w:rsid w:val="00C154DD"/>
    <w:rsid w:val="00C1592C"/>
    <w:rsid w:val="00C20BEA"/>
    <w:rsid w:val="00C22FDC"/>
    <w:rsid w:val="00C27C6A"/>
    <w:rsid w:val="00C30958"/>
    <w:rsid w:val="00C31F05"/>
    <w:rsid w:val="00C40D87"/>
    <w:rsid w:val="00C50016"/>
    <w:rsid w:val="00C549FD"/>
    <w:rsid w:val="00C55892"/>
    <w:rsid w:val="00C563C1"/>
    <w:rsid w:val="00C603A2"/>
    <w:rsid w:val="00C63A0B"/>
    <w:rsid w:val="00C63C35"/>
    <w:rsid w:val="00C766F6"/>
    <w:rsid w:val="00C877C0"/>
    <w:rsid w:val="00C9176F"/>
    <w:rsid w:val="00C91C6E"/>
    <w:rsid w:val="00C91E08"/>
    <w:rsid w:val="00C922D6"/>
    <w:rsid w:val="00CA43E0"/>
    <w:rsid w:val="00CB1BD5"/>
    <w:rsid w:val="00CB1E25"/>
    <w:rsid w:val="00CC016E"/>
    <w:rsid w:val="00CC26DE"/>
    <w:rsid w:val="00CC3640"/>
    <w:rsid w:val="00CE2492"/>
    <w:rsid w:val="00CE3078"/>
    <w:rsid w:val="00CF6A8D"/>
    <w:rsid w:val="00D05CA0"/>
    <w:rsid w:val="00D06CC8"/>
    <w:rsid w:val="00D11506"/>
    <w:rsid w:val="00D1383E"/>
    <w:rsid w:val="00D153CD"/>
    <w:rsid w:val="00D17D68"/>
    <w:rsid w:val="00D216B8"/>
    <w:rsid w:val="00D21A3D"/>
    <w:rsid w:val="00D35A49"/>
    <w:rsid w:val="00D40199"/>
    <w:rsid w:val="00D42372"/>
    <w:rsid w:val="00D45377"/>
    <w:rsid w:val="00D45935"/>
    <w:rsid w:val="00D57AF0"/>
    <w:rsid w:val="00D60CAB"/>
    <w:rsid w:val="00D83EFC"/>
    <w:rsid w:val="00D93F3E"/>
    <w:rsid w:val="00D94557"/>
    <w:rsid w:val="00D96BAC"/>
    <w:rsid w:val="00DB46F7"/>
    <w:rsid w:val="00DB5FB9"/>
    <w:rsid w:val="00DC317E"/>
    <w:rsid w:val="00DC5658"/>
    <w:rsid w:val="00DC58E9"/>
    <w:rsid w:val="00DD016A"/>
    <w:rsid w:val="00DD0A43"/>
    <w:rsid w:val="00DD1664"/>
    <w:rsid w:val="00DE6BC4"/>
    <w:rsid w:val="00DF2547"/>
    <w:rsid w:val="00DF653D"/>
    <w:rsid w:val="00E01D37"/>
    <w:rsid w:val="00E101FD"/>
    <w:rsid w:val="00E131DA"/>
    <w:rsid w:val="00E21429"/>
    <w:rsid w:val="00E242B7"/>
    <w:rsid w:val="00E25D53"/>
    <w:rsid w:val="00E271AD"/>
    <w:rsid w:val="00E37783"/>
    <w:rsid w:val="00E46C59"/>
    <w:rsid w:val="00E51A4E"/>
    <w:rsid w:val="00E646B4"/>
    <w:rsid w:val="00E71880"/>
    <w:rsid w:val="00E7318E"/>
    <w:rsid w:val="00E823D7"/>
    <w:rsid w:val="00E87F56"/>
    <w:rsid w:val="00EA2129"/>
    <w:rsid w:val="00EA2F56"/>
    <w:rsid w:val="00EA37D5"/>
    <w:rsid w:val="00EB1E07"/>
    <w:rsid w:val="00EB1EAC"/>
    <w:rsid w:val="00EB32B1"/>
    <w:rsid w:val="00EC1771"/>
    <w:rsid w:val="00ED1775"/>
    <w:rsid w:val="00ED17D7"/>
    <w:rsid w:val="00EF0F1F"/>
    <w:rsid w:val="00EF1E10"/>
    <w:rsid w:val="00EF2CD1"/>
    <w:rsid w:val="00F10603"/>
    <w:rsid w:val="00F13383"/>
    <w:rsid w:val="00F13FE0"/>
    <w:rsid w:val="00F17051"/>
    <w:rsid w:val="00F205DF"/>
    <w:rsid w:val="00F210B1"/>
    <w:rsid w:val="00F30B7C"/>
    <w:rsid w:val="00F349C2"/>
    <w:rsid w:val="00F4103C"/>
    <w:rsid w:val="00F43193"/>
    <w:rsid w:val="00F438BD"/>
    <w:rsid w:val="00F43908"/>
    <w:rsid w:val="00F521F9"/>
    <w:rsid w:val="00F528D0"/>
    <w:rsid w:val="00F619C0"/>
    <w:rsid w:val="00F64C2B"/>
    <w:rsid w:val="00F77734"/>
    <w:rsid w:val="00F811CD"/>
    <w:rsid w:val="00F83CEC"/>
    <w:rsid w:val="00F84A41"/>
    <w:rsid w:val="00F858D7"/>
    <w:rsid w:val="00F962EF"/>
    <w:rsid w:val="00F974AF"/>
    <w:rsid w:val="00FA61CA"/>
    <w:rsid w:val="00FA6287"/>
    <w:rsid w:val="00FA77B0"/>
    <w:rsid w:val="00FB266D"/>
    <w:rsid w:val="00FB4308"/>
    <w:rsid w:val="00FB4CD4"/>
    <w:rsid w:val="00FC470F"/>
    <w:rsid w:val="00FC50E6"/>
    <w:rsid w:val="00FD4AF5"/>
    <w:rsid w:val="00FD66C9"/>
    <w:rsid w:val="00FE241B"/>
    <w:rsid w:val="00FE548B"/>
    <w:rsid w:val="00FF14B9"/>
    <w:rsid w:val="00FF1920"/>
    <w:rsid w:val="00FF5C94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40B6"/>
  <w15:chartTrackingRefBased/>
  <w15:docId w15:val="{EA880A61-3D02-4DA5-8E9B-143FFFF0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1B"/>
    <w:pPr>
      <w:spacing w:after="0"/>
    </w:pPr>
    <w:rPr>
      <w:rFonts w:ascii="Segoe UI Semilight" w:eastAsiaTheme="minorEastAsia" w:hAnsi="Segoe UI Semilight" w:cs="Segoe UI Semi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6E2"/>
    <w:pPr>
      <w:keepNext/>
      <w:keepLines/>
      <w:spacing w:before="240"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6E2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3B16E2"/>
    <w:pPr>
      <w:keepNext/>
      <w:spacing w:before="240" w:after="120"/>
      <w:outlineLvl w:val="2"/>
    </w:pPr>
    <w:rPr>
      <w:rFonts w:eastAsia="Times New Roman"/>
      <w:b/>
      <w:i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16E2"/>
    <w:pPr>
      <w:keepNext/>
      <w:keepLines/>
      <w:spacing w:before="240" w:after="120" w:line="259" w:lineRule="auto"/>
      <w:outlineLvl w:val="3"/>
    </w:pPr>
    <w:rPr>
      <w:rFonts w:eastAsiaTheme="majorEastAsia" w:cstheme="majorBidi"/>
      <w:b/>
      <w:i/>
      <w:i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B7CA0"/>
    <w:pPr>
      <w:keepNext/>
      <w:keepLines/>
      <w:spacing w:before="240" w:after="12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qFormat/>
    <w:rsid w:val="00C63C35"/>
    <w:pPr>
      <w:spacing w:after="240" w:line="276" w:lineRule="auto"/>
    </w:pPr>
    <w:rPr>
      <w:rFonts w:ascii="Segoe UI Semilight" w:eastAsiaTheme="minorEastAsia" w:hAnsi="Segoe UI Semilight" w:cs="Segoe UI Semilight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3C35"/>
    <w:rPr>
      <w:rFonts w:ascii="Segoe UI Semilight" w:eastAsiaTheme="minorEastAsia" w:hAnsi="Segoe UI Semilight" w:cs="Segoe UI Semilight"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B16E2"/>
    <w:rPr>
      <w:rFonts w:ascii="Segoe UI Semilight" w:eastAsia="Times New Roman" w:hAnsi="Segoe UI Semilight" w:cs="Segoe UI Semilight"/>
      <w:b/>
      <w:i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B16E2"/>
    <w:rPr>
      <w:rFonts w:ascii="Segoe UI Semilight" w:eastAsiaTheme="minorEastAsia" w:hAnsi="Segoe UI Semilight" w:cs="Segoe UI Semilight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16E2"/>
    <w:rPr>
      <w:rFonts w:ascii="Segoe UI Semilight" w:eastAsiaTheme="majorEastAsia" w:hAnsi="Segoe UI Semilight" w:cstheme="majorBidi"/>
      <w:b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16E2"/>
    <w:rPr>
      <w:rFonts w:ascii="Segoe UI Semilight" w:eastAsiaTheme="majorEastAsia" w:hAnsi="Segoe UI Semilight" w:cstheme="majorBidi"/>
      <w:b/>
      <w:i/>
      <w:i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B7CA0"/>
    <w:rPr>
      <w:rFonts w:ascii="Segoe UI Semilight" w:eastAsiaTheme="majorEastAsia" w:hAnsi="Segoe UI Semilight" w:cstheme="majorBidi"/>
      <w:b/>
      <w:color w:val="000000" w:themeColor="text1"/>
      <w:sz w:val="24"/>
    </w:rPr>
  </w:style>
  <w:style w:type="paragraph" w:styleId="Subtitle">
    <w:name w:val="Subtitle"/>
    <w:aliases w:val="Subtitle 1,Subheading Italics"/>
    <w:basedOn w:val="BodyText"/>
    <w:next w:val="BodyText"/>
    <w:link w:val="SubtitleChar"/>
    <w:qFormat/>
    <w:rsid w:val="00C1592C"/>
    <w:rPr>
      <w:b/>
      <w:bCs w:val="0"/>
      <w:sz w:val="28"/>
      <w:szCs w:val="28"/>
    </w:rPr>
  </w:style>
  <w:style w:type="character" w:customStyle="1" w:styleId="SubtitleChar">
    <w:name w:val="Subtitle Char"/>
    <w:aliases w:val="Subtitle 1 Char,Subheading Italics Char"/>
    <w:basedOn w:val="DefaultParagraphFont"/>
    <w:link w:val="Subtitle"/>
    <w:rsid w:val="00C1592C"/>
    <w:rPr>
      <w:rFonts w:ascii="Segoe UI Semilight" w:eastAsiaTheme="minorEastAsia" w:hAnsi="Segoe UI Semilight" w:cs="Segoe UI Semilight"/>
      <w:b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6E2"/>
    <w:pPr>
      <w:spacing w:before="240" w:after="24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6E2"/>
    <w:rPr>
      <w:rFonts w:ascii="Segoe UI Semilight" w:eastAsiaTheme="minorEastAsia" w:hAnsi="Segoe UI Semilight" w:cs="Segoe UI Semilight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5B7CA0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5B7CA0"/>
    <w:pPr>
      <w:jc w:val="center"/>
    </w:pPr>
    <w:rPr>
      <w:rFonts w:eastAsiaTheme="majorEastAsia" w:cstheme="majorBidi"/>
      <w:b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CA0"/>
    <w:rPr>
      <w:rFonts w:ascii="Segoe UI Semilight" w:eastAsiaTheme="majorEastAsia" w:hAnsi="Segoe UI Semilight" w:cstheme="majorBidi"/>
      <w:b/>
      <w:sz w:val="40"/>
      <w:szCs w:val="56"/>
    </w:rPr>
  </w:style>
  <w:style w:type="paragraph" w:styleId="TOC1">
    <w:name w:val="toc 1"/>
    <w:basedOn w:val="Normal"/>
    <w:next w:val="Normal"/>
    <w:autoRedefine/>
    <w:uiPriority w:val="39"/>
    <w:qFormat/>
    <w:rsid w:val="006C247F"/>
    <w:pPr>
      <w:keepNext/>
      <w:keepLines/>
      <w:tabs>
        <w:tab w:val="left" w:pos="720"/>
        <w:tab w:val="right" w:leader="dot" w:pos="9360"/>
      </w:tabs>
      <w:spacing w:after="60" w:line="276" w:lineRule="auto"/>
      <w:ind w:left="720" w:hanging="720"/>
      <w:jc w:val="center"/>
    </w:pPr>
    <w:rPr>
      <w:rFonts w:eastAsia="Times New Roman" w:cs="Arial"/>
      <w:b/>
      <w:bCs/>
      <w:noProof/>
      <w:spacing w:val="-7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247F"/>
    <w:pPr>
      <w:tabs>
        <w:tab w:val="right" w:leader="dot" w:pos="9360"/>
      </w:tabs>
      <w:spacing w:after="60" w:line="276" w:lineRule="auto"/>
      <w:ind w:left="720" w:right="360"/>
    </w:pPr>
    <w:rPr>
      <w:rFonts w:eastAsia="Calibri"/>
      <w:noProof/>
    </w:rPr>
  </w:style>
  <w:style w:type="paragraph" w:customStyle="1" w:styleId="ChapterSubtitle">
    <w:name w:val="Chapter Subtitle"/>
    <w:rsid w:val="00E131DA"/>
    <w:pPr>
      <w:spacing w:after="160" w:line="252" w:lineRule="auto"/>
      <w:ind w:left="720" w:right="720"/>
      <w:jc w:val="both"/>
    </w:pPr>
    <w:rPr>
      <w:rFonts w:ascii="Times New Roman" w:eastAsiaTheme="minorEastAsia" w:hAnsi="Times New Roman" w:cs="Times New Roman"/>
      <w:b/>
      <w:sz w:val="28"/>
      <w:szCs w:val="36"/>
    </w:rPr>
  </w:style>
  <w:style w:type="paragraph" w:styleId="BodyText2">
    <w:name w:val="Body Text 2"/>
    <w:basedOn w:val="Normal"/>
    <w:link w:val="BodyText2Char"/>
    <w:uiPriority w:val="99"/>
    <w:unhideWhenUsed/>
    <w:qFormat/>
    <w:rsid w:val="003B16E2"/>
    <w:pPr>
      <w:spacing w:after="120" w:line="259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B16E2"/>
    <w:rPr>
      <w:rFonts w:ascii="Segoe UI Semilight" w:eastAsiaTheme="minorEastAsia" w:hAnsi="Segoe UI Semilight" w:cs="Segoe UI Semilight"/>
    </w:rPr>
  </w:style>
  <w:style w:type="paragraph" w:styleId="Header">
    <w:name w:val="header"/>
    <w:aliases w:val="Header-Left"/>
    <w:link w:val="HeaderChar"/>
    <w:uiPriority w:val="99"/>
    <w:unhideWhenUsed/>
    <w:qFormat/>
    <w:rsid w:val="00C40D87"/>
    <w:pPr>
      <w:tabs>
        <w:tab w:val="center" w:pos="4680"/>
        <w:tab w:val="right" w:pos="9360"/>
      </w:tabs>
      <w:spacing w:after="0"/>
      <w:jc w:val="right"/>
    </w:pPr>
    <w:rPr>
      <w:rFonts w:ascii="Segoe UI Semilight" w:eastAsiaTheme="minorEastAsia" w:hAnsi="Segoe UI Semilight" w:cs="Segoe UI Semilight"/>
      <w:sz w:val="18"/>
      <w:szCs w:val="18"/>
    </w:rPr>
  </w:style>
  <w:style w:type="character" w:customStyle="1" w:styleId="HeaderChar">
    <w:name w:val="Header Char"/>
    <w:aliases w:val="Header-Left Char"/>
    <w:basedOn w:val="DefaultParagraphFont"/>
    <w:link w:val="Header"/>
    <w:uiPriority w:val="99"/>
    <w:rsid w:val="00C40D87"/>
    <w:rPr>
      <w:rFonts w:ascii="Segoe UI Semilight" w:eastAsiaTheme="minorEastAsia" w:hAnsi="Segoe UI Semilight" w:cs="Segoe UI Semiligh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1E0A37"/>
    <w:pPr>
      <w:tabs>
        <w:tab w:val="right" w:pos="936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E0A37"/>
    <w:rPr>
      <w:rFonts w:ascii="Segoe UI Semilight" w:eastAsiaTheme="minorEastAsia" w:hAnsi="Segoe UI Semilight" w:cs="Segoe UI Semilight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F05"/>
    <w:pPr>
      <w:spacing w:after="0"/>
      <w:outlineLvl w:val="9"/>
    </w:pPr>
    <w:rPr>
      <w:rFonts w:eastAsiaTheme="majorEastAsia" w:cstheme="majorBidi"/>
      <w:color w:val="000000" w:themeColor="text1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F3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2F7"/>
    <w:rPr>
      <w:rFonts w:ascii="Segoe UI Semilight" w:eastAsiaTheme="minorEastAsia" w:hAnsi="Segoe UI Semilight" w:cs="Segoe UI Semi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3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F05"/>
    <w:rPr>
      <w:rFonts w:ascii="Segoe UI Semilight" w:eastAsiaTheme="minorEastAsia" w:hAnsi="Segoe UI Semilight" w:cs="Segoe UI Semilight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F32F7"/>
    <w:rPr>
      <w:sz w:val="16"/>
      <w:szCs w:val="16"/>
    </w:rPr>
  </w:style>
  <w:style w:type="paragraph" w:styleId="Revision">
    <w:name w:val="Revision"/>
    <w:hidden/>
    <w:uiPriority w:val="99"/>
    <w:semiHidden/>
    <w:rsid w:val="000F32F7"/>
    <w:pPr>
      <w:spacing w:after="0"/>
    </w:pPr>
    <w:rPr>
      <w:rFonts w:ascii="Segoe UI Semilight" w:eastAsiaTheme="minorEastAsia" w:hAnsi="Segoe UI Semilight" w:cs="Segoe UI Semilight"/>
    </w:rPr>
  </w:style>
  <w:style w:type="table" w:styleId="TableGrid">
    <w:name w:val="Table Grid"/>
    <w:basedOn w:val="TableNormal"/>
    <w:uiPriority w:val="39"/>
    <w:rsid w:val="000F32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CommentText"/>
    <w:uiPriority w:val="99"/>
    <w:unhideWhenUsed/>
    <w:qFormat/>
    <w:rsid w:val="001B5AA7"/>
    <w:pPr>
      <w:numPr>
        <w:numId w:val="14"/>
      </w:numPr>
    </w:pPr>
  </w:style>
  <w:style w:type="paragraph" w:styleId="ListBullet2">
    <w:name w:val="List Bullet 2"/>
    <w:basedOn w:val="ListBullet"/>
    <w:uiPriority w:val="99"/>
    <w:unhideWhenUsed/>
    <w:qFormat/>
    <w:rsid w:val="00AB77C4"/>
    <w:pPr>
      <w:spacing w:after="120" w:line="276" w:lineRule="auto"/>
    </w:pPr>
    <w:rPr>
      <w:b/>
      <w:bCs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2E7289"/>
    <w:pPr>
      <w:numPr>
        <w:numId w:val="16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2E7289"/>
    <w:pPr>
      <w:numPr>
        <w:numId w:val="17"/>
      </w:numPr>
      <w:contextualSpacing/>
    </w:pPr>
  </w:style>
  <w:style w:type="paragraph" w:styleId="BodyText3">
    <w:name w:val="Body Text 3"/>
    <w:basedOn w:val="Normal"/>
    <w:link w:val="BodyText3Char"/>
    <w:uiPriority w:val="99"/>
    <w:unhideWhenUsed/>
    <w:qFormat/>
    <w:rsid w:val="00BF04DF"/>
    <w:pPr>
      <w:spacing w:after="120" w:line="259" w:lineRule="auto"/>
      <w:jc w:val="center"/>
    </w:pPr>
    <w:rPr>
      <w:b/>
      <w:i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F04DF"/>
    <w:rPr>
      <w:rFonts w:ascii="Segoe UI Semilight" w:eastAsiaTheme="minorEastAsia" w:hAnsi="Segoe UI Semilight" w:cs="Segoe UI Semilight"/>
      <w:b/>
      <w:i/>
      <w:sz w:val="24"/>
      <w:szCs w:val="16"/>
    </w:rPr>
  </w:style>
  <w:style w:type="paragraph" w:customStyle="1" w:styleId="Subtitle2">
    <w:name w:val="Subtitle 2"/>
    <w:basedOn w:val="Subtitle"/>
    <w:link w:val="Subtitle2Char"/>
    <w:qFormat/>
    <w:rsid w:val="00C1592C"/>
    <w:rPr>
      <w:i/>
      <w:iCs/>
      <w:sz w:val="24"/>
      <w:szCs w:val="24"/>
    </w:rPr>
  </w:style>
  <w:style w:type="paragraph" w:customStyle="1" w:styleId="Header-Right">
    <w:name w:val="Header-Right"/>
    <w:basedOn w:val="Header"/>
    <w:link w:val="Header-RightChar"/>
    <w:qFormat/>
    <w:rsid w:val="00836E9B"/>
    <w:pPr>
      <w:jc w:val="left"/>
    </w:pPr>
  </w:style>
  <w:style w:type="character" w:customStyle="1" w:styleId="Subtitle2Char">
    <w:name w:val="Subtitle 2 Char"/>
    <w:basedOn w:val="SubtitleChar"/>
    <w:link w:val="Subtitle2"/>
    <w:rsid w:val="00C1592C"/>
    <w:rPr>
      <w:rFonts w:ascii="Segoe UI Semilight" w:eastAsiaTheme="minorEastAsia" w:hAnsi="Segoe UI Semilight" w:cs="Segoe UI Semilight"/>
      <w:b/>
      <w:i/>
      <w:iCs/>
      <w:sz w:val="24"/>
      <w:szCs w:val="24"/>
    </w:rPr>
  </w:style>
  <w:style w:type="paragraph" w:customStyle="1" w:styleId="ListBulletLeft">
    <w:name w:val="List Bullet Left"/>
    <w:basedOn w:val="Normal"/>
    <w:qFormat/>
    <w:rsid w:val="00A51D45"/>
  </w:style>
  <w:style w:type="character" w:customStyle="1" w:styleId="Header-RightChar">
    <w:name w:val="Header-Right Char"/>
    <w:basedOn w:val="HeaderChar"/>
    <w:link w:val="Header-Right"/>
    <w:rsid w:val="00836E9B"/>
    <w:rPr>
      <w:rFonts w:ascii="Segoe UI Semilight" w:eastAsiaTheme="minorEastAsia" w:hAnsi="Segoe UI Semilight" w:cs="Segoe UI Semilight"/>
      <w:sz w:val="18"/>
      <w:szCs w:val="18"/>
    </w:rPr>
  </w:style>
  <w:style w:type="paragraph" w:customStyle="1" w:styleId="ListBullet1">
    <w:name w:val="List Bullet 1"/>
    <w:basedOn w:val="ListBullet"/>
    <w:qFormat/>
    <w:rsid w:val="00FF5C94"/>
    <w:pPr>
      <w:numPr>
        <w:numId w:val="29"/>
      </w:numPr>
      <w:spacing w:after="120" w:line="276" w:lineRule="auto"/>
    </w:pPr>
    <w:rPr>
      <w:sz w:val="24"/>
      <w:szCs w:val="24"/>
    </w:rPr>
  </w:style>
  <w:style w:type="paragraph" w:styleId="ListBullet3">
    <w:name w:val="List Bullet 3"/>
    <w:basedOn w:val="Normal"/>
    <w:uiPriority w:val="99"/>
    <w:unhideWhenUsed/>
    <w:qFormat/>
    <w:rsid w:val="00F521F9"/>
    <w:pPr>
      <w:numPr>
        <w:numId w:val="30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FB4CD4"/>
    <w:rPr>
      <w:rFonts w:ascii="Segoe UI Semilight" w:hAnsi="Segoe UI Semilight"/>
      <w:i/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6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anFisherCoach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an@franfisherfoac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@franfishercoach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's%20PC%202018\Documents\Custom%20Office%20Templates\Normal-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7BD4A13F24D4888400C97C187426F" ma:contentTypeVersion="14" ma:contentTypeDescription="Create a new document." ma:contentTypeScope="" ma:versionID="1805961c574f5996cf141354a246aafc">
  <xsd:schema xmlns:xsd="http://www.w3.org/2001/XMLSchema" xmlns:xs="http://www.w3.org/2001/XMLSchema" xmlns:p="http://schemas.microsoft.com/office/2006/metadata/properties" xmlns:ns3="1107ff23-1eb2-4bea-b86e-b0fd99cf7129" xmlns:ns4="c1f8c349-ff9e-4751-b8f2-9096242a0f69" targetNamespace="http://schemas.microsoft.com/office/2006/metadata/properties" ma:root="true" ma:fieldsID="d456776b074145e38d44d38b1ad43993" ns3:_="" ns4:_="">
    <xsd:import namespace="1107ff23-1eb2-4bea-b86e-b0fd99cf7129"/>
    <xsd:import namespace="c1f8c349-ff9e-4751-b8f2-9096242a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ff23-1eb2-4bea-b86e-b0fd99cf71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c349-ff9e-4751-b8f2-9096242a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2FB38-1F81-4825-A5CB-8A5B81761C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A580F1-4BAF-491F-B799-699419F3B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7ff23-1eb2-4bea-b86e-b0fd99cf7129"/>
    <ds:schemaRef ds:uri="c1f8c349-ff9e-4751-b8f2-9096242a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4CAC3-CE5C-484D-8CD9-CB307168BD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Normal-LL</Template>
  <TotalTime>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 Mastery Wisdom Circle</vt:lpstr>
    </vt:vector>
  </TitlesOfParts>
  <Company>Fran Fisher Coaching and Consulting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Mastery Wisdom Circle</dc:title>
  <dc:subject>DMWC</dc:subject>
  <dc:creator>Fran Fisher</dc:creator>
  <cp:keywords/>
  <dc:description>DMWC Registration Form-August 2025</dc:description>
  <cp:lastModifiedBy>Linda Lane</cp:lastModifiedBy>
  <cp:revision>6</cp:revision>
  <cp:lastPrinted>2023-07-24T04:48:00Z</cp:lastPrinted>
  <dcterms:created xsi:type="dcterms:W3CDTF">2025-04-30T06:04:00Z</dcterms:created>
  <dcterms:modified xsi:type="dcterms:W3CDTF">2025-04-30T06:09:00Z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0x0101000097BD4A13F24D4888400C97C187426F</vt:lpwstr>
  </property>
</Properties>
</file>